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81"/>
        <w:gridCol w:w="7695"/>
      </w:tblGrid>
      <w:tr w:rsidR="006D1F60" w:rsidTr="00D63E58">
        <w:trPr>
          <w:trHeight w:val="205"/>
        </w:trPr>
        <w:tc>
          <w:tcPr>
            <w:tcW w:w="9776" w:type="dxa"/>
            <w:gridSpan w:val="2"/>
            <w:shd w:val="clear" w:color="auto" w:fill="FFFFFF" w:themeFill="background1"/>
          </w:tcPr>
          <w:p w:rsidR="006D1F60" w:rsidRPr="0048622B" w:rsidRDefault="00CA054E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 w:rsidRPr="0048622B"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  <w:t>Key Vocabulary</w:t>
            </w:r>
          </w:p>
        </w:tc>
      </w:tr>
      <w:tr w:rsidR="0054778E" w:rsidTr="00D63E58">
        <w:trPr>
          <w:trHeight w:val="215"/>
        </w:trPr>
        <w:tc>
          <w:tcPr>
            <w:tcW w:w="2081" w:type="dxa"/>
          </w:tcPr>
          <w:p w:rsidR="0054778E" w:rsidRPr="0048622B" w:rsidRDefault="00FE349C" w:rsidP="006B7A22">
            <w:pPr>
              <w:rPr>
                <w:b/>
              </w:rPr>
            </w:pPr>
            <w:r>
              <w:rPr>
                <w:b/>
              </w:rPr>
              <w:t>Mountain</w:t>
            </w:r>
          </w:p>
        </w:tc>
        <w:tc>
          <w:tcPr>
            <w:tcW w:w="7695" w:type="dxa"/>
            <w:shd w:val="clear" w:color="auto" w:fill="auto"/>
          </w:tcPr>
          <w:p w:rsidR="0054778E" w:rsidRDefault="008E03D9" w:rsidP="006B7A22">
            <w:r>
              <w:t>A part of the landscape with steep slopes that rises over 300m.</w:t>
            </w:r>
          </w:p>
        </w:tc>
      </w:tr>
      <w:tr w:rsidR="0054778E" w:rsidTr="00D63E58">
        <w:trPr>
          <w:trHeight w:val="215"/>
        </w:trPr>
        <w:tc>
          <w:tcPr>
            <w:tcW w:w="2081" w:type="dxa"/>
          </w:tcPr>
          <w:p w:rsidR="0054778E" w:rsidRPr="0048622B" w:rsidRDefault="00FE349C" w:rsidP="006B7A22">
            <w:pPr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7695" w:type="dxa"/>
          </w:tcPr>
          <w:p w:rsidR="0054778E" w:rsidRDefault="00966528" w:rsidP="006B7A22">
            <w:r>
              <w:t>A series</w:t>
            </w:r>
            <w:r w:rsidR="00572091">
              <w:t xml:space="preserve"> of mountai</w:t>
            </w:r>
            <w:r w:rsidR="008E03D9">
              <w:t>ns that form a chain joined by high ground.</w:t>
            </w:r>
          </w:p>
        </w:tc>
      </w:tr>
      <w:tr w:rsidR="0054778E" w:rsidTr="00D63E58">
        <w:trPr>
          <w:trHeight w:val="215"/>
        </w:trPr>
        <w:tc>
          <w:tcPr>
            <w:tcW w:w="2081" w:type="dxa"/>
          </w:tcPr>
          <w:p w:rsidR="0054778E" w:rsidRPr="0048622B" w:rsidRDefault="00FE349C" w:rsidP="006B7A22">
            <w:pPr>
              <w:rPr>
                <w:b/>
              </w:rPr>
            </w:pPr>
            <w:r>
              <w:rPr>
                <w:b/>
              </w:rPr>
              <w:t>Volcano</w:t>
            </w:r>
          </w:p>
        </w:tc>
        <w:tc>
          <w:tcPr>
            <w:tcW w:w="7695" w:type="dxa"/>
          </w:tcPr>
          <w:p w:rsidR="0054778E" w:rsidRDefault="00960805" w:rsidP="0048622B">
            <w:r>
              <w:t>An opening in the Earth’s crust that allows molten rock from beneath the crust to reach the surface</w:t>
            </w:r>
            <w:r w:rsidR="00C75841">
              <w:t>.</w:t>
            </w:r>
          </w:p>
        </w:tc>
      </w:tr>
      <w:tr w:rsidR="0054778E" w:rsidTr="00D63E58">
        <w:trPr>
          <w:trHeight w:val="215"/>
        </w:trPr>
        <w:tc>
          <w:tcPr>
            <w:tcW w:w="2081" w:type="dxa"/>
          </w:tcPr>
          <w:p w:rsidR="0054778E" w:rsidRPr="0048622B" w:rsidRDefault="00FE349C" w:rsidP="006B7A22">
            <w:pPr>
              <w:rPr>
                <w:b/>
              </w:rPr>
            </w:pPr>
            <w:r>
              <w:rPr>
                <w:b/>
              </w:rPr>
              <w:t>Tectonic plate</w:t>
            </w:r>
            <w:r w:rsidR="008E03D9">
              <w:rPr>
                <w:b/>
              </w:rPr>
              <w:t>s</w:t>
            </w:r>
          </w:p>
        </w:tc>
        <w:tc>
          <w:tcPr>
            <w:tcW w:w="7695" w:type="dxa"/>
          </w:tcPr>
          <w:p w:rsidR="0054778E" w:rsidRDefault="008E03D9" w:rsidP="006B7A22">
            <w:r>
              <w:t>Large pieces of rock that make up the earth’s surface.</w:t>
            </w:r>
          </w:p>
        </w:tc>
      </w:tr>
      <w:tr w:rsidR="00921F98" w:rsidTr="00D63E58">
        <w:trPr>
          <w:trHeight w:val="215"/>
        </w:trPr>
        <w:tc>
          <w:tcPr>
            <w:tcW w:w="2081" w:type="dxa"/>
          </w:tcPr>
          <w:p w:rsidR="00921F98" w:rsidRDefault="00921F98" w:rsidP="006B7A22">
            <w:pPr>
              <w:rPr>
                <w:b/>
              </w:rPr>
            </w:pPr>
            <w:r w:rsidRPr="0048622B">
              <w:rPr>
                <w:b/>
              </w:rPr>
              <w:t>Climate</w:t>
            </w:r>
          </w:p>
        </w:tc>
        <w:tc>
          <w:tcPr>
            <w:tcW w:w="7695" w:type="dxa"/>
          </w:tcPr>
          <w:p w:rsidR="00921F98" w:rsidRDefault="00921F98" w:rsidP="006B7A22">
            <w:r>
              <w:t>The weather conditions in an area in general.</w:t>
            </w:r>
          </w:p>
        </w:tc>
      </w:tr>
      <w:tr w:rsidR="0054778E" w:rsidTr="00D63E58">
        <w:trPr>
          <w:trHeight w:val="215"/>
        </w:trPr>
        <w:tc>
          <w:tcPr>
            <w:tcW w:w="2081" w:type="dxa"/>
          </w:tcPr>
          <w:p w:rsidR="0054778E" w:rsidRPr="0048622B" w:rsidRDefault="00FE349C" w:rsidP="006B7A22">
            <w:pPr>
              <w:rPr>
                <w:b/>
              </w:rPr>
            </w:pPr>
            <w:r>
              <w:rPr>
                <w:b/>
              </w:rPr>
              <w:t>Environment</w:t>
            </w:r>
            <w:r w:rsidR="00966528">
              <w:rPr>
                <w:b/>
              </w:rPr>
              <w:t>al</w:t>
            </w:r>
          </w:p>
        </w:tc>
        <w:tc>
          <w:tcPr>
            <w:tcW w:w="7695" w:type="dxa"/>
          </w:tcPr>
          <w:p w:rsidR="0054778E" w:rsidRDefault="00966528" w:rsidP="006B7A22">
            <w:r>
              <w:t xml:space="preserve">The natural world and the impact of human activity on its condition. </w:t>
            </w:r>
          </w:p>
        </w:tc>
      </w:tr>
      <w:tr w:rsidR="008F756B" w:rsidTr="00D63E58">
        <w:trPr>
          <w:trHeight w:val="215"/>
        </w:trPr>
        <w:tc>
          <w:tcPr>
            <w:tcW w:w="2081" w:type="dxa"/>
          </w:tcPr>
          <w:p w:rsidR="008F756B" w:rsidRPr="0048622B" w:rsidRDefault="00FE349C" w:rsidP="006B7A22">
            <w:pPr>
              <w:rPr>
                <w:rFonts w:cstheme="minorHAnsi"/>
                <w:b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Tourism</w:t>
            </w:r>
          </w:p>
        </w:tc>
        <w:tc>
          <w:tcPr>
            <w:tcW w:w="7695" w:type="dxa"/>
          </w:tcPr>
          <w:p w:rsidR="008F756B" w:rsidRPr="00852398" w:rsidRDefault="00966528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>
              <w:t>People travelling for enjoyment.</w:t>
            </w:r>
          </w:p>
        </w:tc>
      </w:tr>
      <w:tr w:rsidR="006D1F60" w:rsidTr="00D63E58">
        <w:trPr>
          <w:trHeight w:val="215"/>
        </w:trPr>
        <w:tc>
          <w:tcPr>
            <w:tcW w:w="2081" w:type="dxa"/>
          </w:tcPr>
          <w:p w:rsidR="006D1F60" w:rsidRPr="0048622B" w:rsidRDefault="00FE349C" w:rsidP="006B7A22">
            <w:pPr>
              <w:rPr>
                <w:rFonts w:cstheme="minorHAnsi"/>
                <w:b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River</w:t>
            </w:r>
          </w:p>
        </w:tc>
        <w:tc>
          <w:tcPr>
            <w:tcW w:w="7695" w:type="dxa"/>
          </w:tcPr>
          <w:p w:rsidR="006D1F60" w:rsidRPr="00852398" w:rsidRDefault="00572091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>
              <w:t>A flow of fresh water across the land into a lake, sea or ocean.</w:t>
            </w:r>
          </w:p>
        </w:tc>
      </w:tr>
      <w:tr w:rsidR="008F756B" w:rsidTr="00D63E58">
        <w:trPr>
          <w:trHeight w:val="225"/>
        </w:trPr>
        <w:tc>
          <w:tcPr>
            <w:tcW w:w="2081" w:type="dxa"/>
          </w:tcPr>
          <w:p w:rsidR="008F756B" w:rsidRPr="0048622B" w:rsidRDefault="00FE349C" w:rsidP="006B7A22">
            <w:pPr>
              <w:rPr>
                <w:rFonts w:cstheme="minorHAnsi"/>
                <w:b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Pollution</w:t>
            </w:r>
          </w:p>
        </w:tc>
        <w:tc>
          <w:tcPr>
            <w:tcW w:w="7695" w:type="dxa"/>
          </w:tcPr>
          <w:p w:rsidR="008F756B" w:rsidRPr="00C75841" w:rsidRDefault="00C75841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>
              <w:t>A substance in the environment that has harmful or poisonous effects.</w:t>
            </w:r>
          </w:p>
        </w:tc>
      </w:tr>
      <w:tr w:rsidR="00921F98" w:rsidTr="00D63E58">
        <w:trPr>
          <w:trHeight w:val="225"/>
        </w:trPr>
        <w:tc>
          <w:tcPr>
            <w:tcW w:w="2081" w:type="dxa"/>
          </w:tcPr>
          <w:p w:rsidR="00921F98" w:rsidRDefault="00921F98" w:rsidP="006B7A22">
            <w:pPr>
              <w:rPr>
                <w:b/>
              </w:rPr>
            </w:pPr>
            <w:r>
              <w:rPr>
                <w:b/>
              </w:rPr>
              <w:t>Hydrologic cycle</w:t>
            </w:r>
          </w:p>
        </w:tc>
        <w:tc>
          <w:tcPr>
            <w:tcW w:w="7695" w:type="dxa"/>
          </w:tcPr>
          <w:p w:rsidR="00921F98" w:rsidRDefault="00572091" w:rsidP="006B7A22">
            <w:r>
              <w:t>The way in which water moves around the world.</w:t>
            </w:r>
          </w:p>
        </w:tc>
      </w:tr>
      <w:tr w:rsidR="006D1F60" w:rsidTr="00D63E58">
        <w:trPr>
          <w:trHeight w:val="195"/>
        </w:trPr>
        <w:tc>
          <w:tcPr>
            <w:tcW w:w="2081" w:type="dxa"/>
          </w:tcPr>
          <w:p w:rsidR="006D1F60" w:rsidRPr="0048622B" w:rsidRDefault="00FE349C" w:rsidP="006B7A22">
            <w:pPr>
              <w:rPr>
                <w:rFonts w:cstheme="minorHAnsi"/>
                <w:b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Condensation</w:t>
            </w:r>
          </w:p>
        </w:tc>
        <w:tc>
          <w:tcPr>
            <w:tcW w:w="7695" w:type="dxa"/>
          </w:tcPr>
          <w:p w:rsidR="006D1F60" w:rsidRPr="00852398" w:rsidRDefault="00685D83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>
              <w:t>The process of a gas cooling and changing into a liquid.</w:t>
            </w:r>
          </w:p>
        </w:tc>
      </w:tr>
      <w:tr w:rsidR="006D1F60" w:rsidTr="00D63E58">
        <w:trPr>
          <w:trHeight w:val="211"/>
        </w:trPr>
        <w:tc>
          <w:tcPr>
            <w:tcW w:w="2081" w:type="dxa"/>
          </w:tcPr>
          <w:p w:rsidR="006D1F60" w:rsidRPr="0048622B" w:rsidRDefault="00FE349C" w:rsidP="006B7A22">
            <w:pPr>
              <w:rPr>
                <w:rFonts w:cstheme="minorHAnsi"/>
                <w:b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Transpiration</w:t>
            </w:r>
          </w:p>
        </w:tc>
        <w:tc>
          <w:tcPr>
            <w:tcW w:w="7695" w:type="dxa"/>
          </w:tcPr>
          <w:p w:rsidR="006D1F60" w:rsidRPr="00852398" w:rsidRDefault="00685D83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>
              <w:t>The process where plants absorb water through the roots and then give off water vapour through their leaves.</w:t>
            </w:r>
          </w:p>
        </w:tc>
      </w:tr>
      <w:tr w:rsidR="008F756B" w:rsidTr="00D63E58">
        <w:trPr>
          <w:trHeight w:val="225"/>
        </w:trPr>
        <w:tc>
          <w:tcPr>
            <w:tcW w:w="2081" w:type="dxa"/>
          </w:tcPr>
          <w:p w:rsidR="008F756B" w:rsidRPr="0048622B" w:rsidRDefault="00FE349C" w:rsidP="006B7A22">
            <w:pPr>
              <w:rPr>
                <w:rFonts w:cstheme="minorHAnsi"/>
                <w:b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Evaporation</w:t>
            </w:r>
          </w:p>
        </w:tc>
        <w:tc>
          <w:tcPr>
            <w:tcW w:w="7695" w:type="dxa"/>
          </w:tcPr>
          <w:p w:rsidR="008F756B" w:rsidRPr="00852398" w:rsidRDefault="00685D83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>
              <w:t>The process of a liquid heating and changing into a gas.</w:t>
            </w:r>
          </w:p>
        </w:tc>
      </w:tr>
      <w:tr w:rsidR="006D1F60" w:rsidTr="00D63E58">
        <w:trPr>
          <w:trHeight w:val="215"/>
        </w:trPr>
        <w:tc>
          <w:tcPr>
            <w:tcW w:w="2081" w:type="dxa"/>
          </w:tcPr>
          <w:p w:rsidR="006D1F60" w:rsidRPr="0048622B" w:rsidRDefault="00921F98" w:rsidP="006B7A22">
            <w:pPr>
              <w:rPr>
                <w:rFonts w:cstheme="minorHAnsi"/>
                <w:b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Precipitation</w:t>
            </w:r>
          </w:p>
        </w:tc>
        <w:tc>
          <w:tcPr>
            <w:tcW w:w="7695" w:type="dxa"/>
          </w:tcPr>
          <w:p w:rsidR="006D1F60" w:rsidRPr="00852398" w:rsidRDefault="00685D83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>
              <w:t>When water or snow falls from a cloud.</w:t>
            </w:r>
          </w:p>
        </w:tc>
      </w:tr>
      <w:tr w:rsidR="00572091" w:rsidTr="00D63E58">
        <w:trPr>
          <w:trHeight w:val="215"/>
        </w:trPr>
        <w:tc>
          <w:tcPr>
            <w:tcW w:w="2081" w:type="dxa"/>
          </w:tcPr>
          <w:p w:rsidR="00572091" w:rsidRDefault="00572091" w:rsidP="006B7A22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7695" w:type="dxa"/>
          </w:tcPr>
          <w:p w:rsidR="00572091" w:rsidRPr="00852398" w:rsidRDefault="00572091" w:rsidP="006B7A22">
            <w:pPr>
              <w:rPr>
                <w:rFonts w:cstheme="minorHAnsi"/>
                <w:color w:val="181818"/>
                <w:spacing w:val="8"/>
                <w:sz w:val="20"/>
                <w:szCs w:val="20"/>
                <w:shd w:val="clear" w:color="auto" w:fill="FFFFFF"/>
              </w:rPr>
            </w:pPr>
            <w:r>
              <w:t>The start of a river.</w:t>
            </w:r>
          </w:p>
        </w:tc>
      </w:tr>
      <w:tr w:rsidR="00572091" w:rsidTr="00D63E58">
        <w:trPr>
          <w:trHeight w:val="215"/>
        </w:trPr>
        <w:tc>
          <w:tcPr>
            <w:tcW w:w="2081" w:type="dxa"/>
          </w:tcPr>
          <w:p w:rsidR="00572091" w:rsidRDefault="00572091" w:rsidP="006B7A22">
            <w:pPr>
              <w:rPr>
                <w:b/>
              </w:rPr>
            </w:pPr>
            <w:r>
              <w:rPr>
                <w:b/>
              </w:rPr>
              <w:t>Mouth</w:t>
            </w:r>
          </w:p>
        </w:tc>
        <w:tc>
          <w:tcPr>
            <w:tcW w:w="7695" w:type="dxa"/>
          </w:tcPr>
          <w:p w:rsidR="00572091" w:rsidRDefault="00572091" w:rsidP="006B7A22">
            <w:r>
              <w:t>The end of a river, where it enters a lake, sea or ocean.</w:t>
            </w:r>
          </w:p>
        </w:tc>
      </w:tr>
      <w:tr w:rsidR="002F0152" w:rsidTr="00D63E58">
        <w:trPr>
          <w:trHeight w:val="215"/>
        </w:trPr>
        <w:tc>
          <w:tcPr>
            <w:tcW w:w="2081" w:type="dxa"/>
          </w:tcPr>
          <w:p w:rsidR="002F0152" w:rsidRPr="0048622B" w:rsidRDefault="00FE349C" w:rsidP="006B7A22">
            <w:pPr>
              <w:rPr>
                <w:b/>
              </w:rPr>
            </w:pPr>
            <w:r>
              <w:rPr>
                <w:b/>
              </w:rPr>
              <w:t>Meander</w:t>
            </w:r>
          </w:p>
        </w:tc>
        <w:tc>
          <w:tcPr>
            <w:tcW w:w="7695" w:type="dxa"/>
          </w:tcPr>
          <w:p w:rsidR="002F0152" w:rsidRDefault="00821E4E" w:rsidP="006B7A22">
            <w:r>
              <w:t>A large bend in a river</w:t>
            </w:r>
            <w:r w:rsidR="009B36F9">
              <w:t>.</w:t>
            </w:r>
          </w:p>
        </w:tc>
      </w:tr>
      <w:tr w:rsidR="002F0152" w:rsidTr="00D63E58">
        <w:trPr>
          <w:trHeight w:val="215"/>
        </w:trPr>
        <w:tc>
          <w:tcPr>
            <w:tcW w:w="2081" w:type="dxa"/>
          </w:tcPr>
          <w:p w:rsidR="002F0152" w:rsidRPr="0048622B" w:rsidRDefault="00FE349C" w:rsidP="006B7A22">
            <w:pPr>
              <w:rPr>
                <w:b/>
              </w:rPr>
            </w:pPr>
            <w:r>
              <w:rPr>
                <w:b/>
              </w:rPr>
              <w:t>Tributary</w:t>
            </w:r>
          </w:p>
        </w:tc>
        <w:tc>
          <w:tcPr>
            <w:tcW w:w="7695" w:type="dxa"/>
          </w:tcPr>
          <w:p w:rsidR="002F0152" w:rsidRDefault="00572091" w:rsidP="006B7A22">
            <w:r>
              <w:t>A small river which flows into a larger river.</w:t>
            </w:r>
          </w:p>
        </w:tc>
      </w:tr>
      <w:tr w:rsidR="002F0152" w:rsidTr="00D63E58">
        <w:trPr>
          <w:trHeight w:val="215"/>
        </w:trPr>
        <w:tc>
          <w:tcPr>
            <w:tcW w:w="2081" w:type="dxa"/>
          </w:tcPr>
          <w:p w:rsidR="002F0152" w:rsidRPr="0048622B" w:rsidRDefault="00FE349C" w:rsidP="006B7A22">
            <w:pPr>
              <w:rPr>
                <w:b/>
              </w:rPr>
            </w:pPr>
            <w:r>
              <w:rPr>
                <w:b/>
              </w:rPr>
              <w:t>Delta</w:t>
            </w:r>
          </w:p>
        </w:tc>
        <w:tc>
          <w:tcPr>
            <w:tcW w:w="7695" w:type="dxa"/>
          </w:tcPr>
          <w:p w:rsidR="002F0152" w:rsidRDefault="00821E4E" w:rsidP="006B7A22">
            <w:r>
              <w:t>An area of low land where a river splits and spreads into several branches before entering the sea.</w:t>
            </w:r>
          </w:p>
        </w:tc>
      </w:tr>
    </w:tbl>
    <w:p w:rsidR="00852398" w:rsidRDefault="00960805" w:rsidP="00BE04B4">
      <w:pPr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</w:pPr>
      <w:r>
        <w:rPr>
          <w:noProof/>
          <w:lang w:eastAsia="en-GB"/>
        </w:rPr>
        <w:t xml:space="preserve"> </w:t>
      </w:r>
      <w:r w:rsidR="00BC7C87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8746945</wp:posOffset>
            </wp:positionH>
            <wp:positionV relativeFrom="paragraph">
              <wp:posOffset>-554355</wp:posOffset>
            </wp:positionV>
            <wp:extent cx="883920" cy="9512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E58" w:rsidRDefault="00D63E58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posOffset>6376236</wp:posOffset>
            </wp:positionH>
            <wp:positionV relativeFrom="paragraph">
              <wp:posOffset>186824</wp:posOffset>
            </wp:positionV>
            <wp:extent cx="3373481" cy="2675824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481" cy="2675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B49">
        <w:rPr>
          <w:noProof/>
          <w:lang w:eastAsia="en-GB"/>
        </w:rPr>
        <w:t xml:space="preserve"> </w:t>
      </w:r>
    </w:p>
    <w:p w:rsidR="00D63E58" w:rsidRPr="00D63E58" w:rsidRDefault="00D63E58" w:rsidP="00D63E58">
      <w:pPr>
        <w:rPr>
          <w:rFonts w:cstheme="minorHAnsi"/>
          <w:sz w:val="24"/>
          <w:szCs w:val="24"/>
        </w:rPr>
      </w:pPr>
    </w:p>
    <w:p w:rsidR="00D63E58" w:rsidRPr="00D63E58" w:rsidRDefault="00D63E58" w:rsidP="00D63E58">
      <w:pPr>
        <w:rPr>
          <w:rFonts w:cstheme="minorHAnsi"/>
          <w:sz w:val="24"/>
          <w:szCs w:val="24"/>
        </w:rPr>
      </w:pPr>
    </w:p>
    <w:p w:rsidR="00D63E58" w:rsidRPr="00D63E58" w:rsidRDefault="00D63E58" w:rsidP="00D63E58">
      <w:pPr>
        <w:rPr>
          <w:rFonts w:cstheme="minorHAnsi"/>
          <w:sz w:val="24"/>
          <w:szCs w:val="24"/>
        </w:rPr>
      </w:pPr>
    </w:p>
    <w:p w:rsidR="00D63E58" w:rsidRPr="00D63E58" w:rsidRDefault="00D63E58" w:rsidP="00D63E58">
      <w:pPr>
        <w:rPr>
          <w:rFonts w:cstheme="minorHAnsi"/>
          <w:sz w:val="24"/>
          <w:szCs w:val="24"/>
        </w:rPr>
      </w:pPr>
    </w:p>
    <w:p w:rsidR="00D63E58" w:rsidRPr="00D63E58" w:rsidRDefault="00D63E58" w:rsidP="00D63E58">
      <w:pPr>
        <w:rPr>
          <w:rFonts w:cstheme="minorHAnsi"/>
          <w:sz w:val="24"/>
          <w:szCs w:val="24"/>
        </w:rPr>
      </w:pPr>
    </w:p>
    <w:p w:rsidR="00D63E58" w:rsidRPr="00D63E58" w:rsidRDefault="00D63E58" w:rsidP="00D63E58">
      <w:pPr>
        <w:rPr>
          <w:rFonts w:cstheme="minorHAnsi"/>
          <w:sz w:val="24"/>
          <w:szCs w:val="24"/>
        </w:rPr>
      </w:pPr>
    </w:p>
    <w:p w:rsidR="00D63E58" w:rsidRPr="00D63E58" w:rsidRDefault="00D63E58" w:rsidP="00D63E58">
      <w:pPr>
        <w:rPr>
          <w:rFonts w:cstheme="minorHAnsi"/>
          <w:sz w:val="24"/>
          <w:szCs w:val="24"/>
        </w:rPr>
      </w:pPr>
    </w:p>
    <w:p w:rsidR="00D63E58" w:rsidRPr="00D63E58" w:rsidRDefault="00D63E58" w:rsidP="00D63E58">
      <w:pPr>
        <w:rPr>
          <w:rFonts w:cstheme="minorHAnsi"/>
          <w:sz w:val="24"/>
          <w:szCs w:val="24"/>
        </w:rPr>
      </w:pPr>
    </w:p>
    <w:p w:rsidR="00D63E58" w:rsidRPr="00D63E58" w:rsidRDefault="00D63E58" w:rsidP="00D63E58">
      <w:pPr>
        <w:rPr>
          <w:rFonts w:cstheme="minorHAnsi"/>
          <w:sz w:val="24"/>
          <w:szCs w:val="24"/>
        </w:rPr>
      </w:pPr>
    </w:p>
    <w:p w:rsidR="00D63E58" w:rsidRPr="00D63E58" w:rsidRDefault="00D63E58" w:rsidP="00D63E58">
      <w:pPr>
        <w:rPr>
          <w:rFonts w:cstheme="minorHAnsi"/>
          <w:sz w:val="24"/>
          <w:szCs w:val="24"/>
        </w:rPr>
      </w:pPr>
    </w:p>
    <w:p w:rsidR="00D63E58" w:rsidRPr="00D63E58" w:rsidRDefault="00D63E58" w:rsidP="00D63E58">
      <w:pPr>
        <w:rPr>
          <w:rFonts w:cstheme="minorHAns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5421095</wp:posOffset>
            </wp:positionH>
            <wp:positionV relativeFrom="paragraph">
              <wp:posOffset>229670</wp:posOffset>
            </wp:positionV>
            <wp:extent cx="4309703" cy="2030918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703" cy="2030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E58" w:rsidRPr="00D63E58" w:rsidRDefault="00D63E58" w:rsidP="00D63E58">
      <w:pPr>
        <w:rPr>
          <w:rFonts w:cstheme="minorHAns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867543</wp:posOffset>
            </wp:positionH>
            <wp:positionV relativeFrom="paragraph">
              <wp:posOffset>292100</wp:posOffset>
            </wp:positionV>
            <wp:extent cx="1145406" cy="1749576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406" cy="174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E58" w:rsidRDefault="00D63E58" w:rsidP="00D63E58">
      <w:pPr>
        <w:rPr>
          <w:rFonts w:cstheme="minorHAns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margin">
              <wp:posOffset>3682566</wp:posOffset>
            </wp:positionH>
            <wp:positionV relativeFrom="paragraph">
              <wp:posOffset>56281</wp:posOffset>
            </wp:positionV>
            <wp:extent cx="1354945" cy="1607419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945" cy="1607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2205556</wp:posOffset>
            </wp:positionH>
            <wp:positionV relativeFrom="paragraph">
              <wp:posOffset>67742</wp:posOffset>
            </wp:positionV>
            <wp:extent cx="1309749" cy="1607419"/>
            <wp:effectExtent l="0" t="0" r="508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749" cy="1607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7C87" w:rsidRPr="00D63E58" w:rsidRDefault="00D63E58" w:rsidP="00D63E58">
      <w:pPr>
        <w:rPr>
          <w:rFonts w:cstheme="minorHAnsi"/>
          <w:b/>
          <w:sz w:val="32"/>
          <w:szCs w:val="32"/>
        </w:rPr>
      </w:pPr>
      <w:r w:rsidRPr="00D63E58">
        <w:rPr>
          <w:rFonts w:cstheme="minorHAnsi"/>
          <w:b/>
          <w:sz w:val="32"/>
          <w:szCs w:val="32"/>
        </w:rPr>
        <w:t>Key texts:</w:t>
      </w:r>
    </w:p>
    <w:p w:rsidR="006B7A22" w:rsidRPr="0072071F" w:rsidRDefault="0072071F" w:rsidP="00852398">
      <w:pPr>
        <w:rPr>
          <w:rFonts w:cstheme="minorHAnsi"/>
          <w:b/>
          <w:i/>
          <w:iCs/>
          <w:color w:val="000000"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3546742</wp:posOffset>
            </wp:positionH>
            <wp:positionV relativeFrom="paragraph">
              <wp:posOffset>-179604</wp:posOffset>
            </wp:positionV>
            <wp:extent cx="4957011" cy="285943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011" cy="2859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posOffset>7427628</wp:posOffset>
            </wp:positionH>
            <wp:positionV relativeFrom="paragraph">
              <wp:posOffset>3008597</wp:posOffset>
            </wp:positionV>
            <wp:extent cx="2213811" cy="133908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811" cy="1339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margin">
                  <wp:posOffset>3824872</wp:posOffset>
                </wp:positionH>
                <wp:positionV relativeFrom="paragraph">
                  <wp:posOffset>3004687</wp:posOffset>
                </wp:positionV>
                <wp:extent cx="5063490" cy="3041584"/>
                <wp:effectExtent l="0" t="0" r="22860" b="260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490" cy="3041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E58" w:rsidRDefault="00D63E58" w:rsidP="00547B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7B35">
                              <w:rPr>
                                <w:b/>
                                <w:sz w:val="24"/>
                                <w:szCs w:val="24"/>
                              </w:rPr>
                              <w:t>Assessment</w:t>
                            </w:r>
                          </w:p>
                          <w:p w:rsidR="00D63E58" w:rsidRPr="00CA5B6D" w:rsidRDefault="00D63E58" w:rsidP="00AE425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 use an atlas to locate the major mountain ranges</w:t>
                            </w:r>
                            <w:r w:rsidRPr="00CA5B6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D63E58" w:rsidRPr="00CA5B6D" w:rsidRDefault="00D63E58" w:rsidP="001B2F2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CA5B6D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research a famous mountain</w:t>
                            </w:r>
                          </w:p>
                          <w:p w:rsidR="00D63E58" w:rsidRPr="00EE61FE" w:rsidRDefault="00D63E58" w:rsidP="00AE425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 find out about mountain climates</w:t>
                            </w:r>
                            <w:r w:rsidRPr="00CA5B6D">
                              <w:t xml:space="preserve"> </w:t>
                            </w:r>
                          </w:p>
                          <w:p w:rsidR="00D63E58" w:rsidRPr="00CA5B6D" w:rsidRDefault="00D63E58" w:rsidP="00AE425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>To investigate a mountain environment</w:t>
                            </w:r>
                          </w:p>
                          <w:p w:rsidR="00D63E58" w:rsidRPr="00CA5B6D" w:rsidRDefault="00D63E58" w:rsidP="001B2F2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 investigate mountains as tourist destinations</w:t>
                            </w:r>
                            <w:r w:rsidRPr="00CA5B6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D63E58" w:rsidRDefault="00D63E58" w:rsidP="00AE425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 know how mountains are formed</w:t>
                            </w:r>
                            <w:r w:rsidRPr="00CA5B6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D63E58" w:rsidRDefault="00D63E58" w:rsidP="00AE425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 explain how mountains are formed or why volcanoes erupt</w:t>
                            </w:r>
                            <w:r w:rsidRPr="00CA5B6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D63E58" w:rsidRDefault="00D63E58" w:rsidP="00AE425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 find out the positive and negative effects of tourism in mountain environments</w:t>
                            </w:r>
                            <w:r w:rsidRPr="00CA5B6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D63E58" w:rsidRDefault="00D63E58" w:rsidP="00AE425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 explain the water cycle in relation to rivers</w:t>
                            </w:r>
                            <w:r w:rsidRPr="00CA5B6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D63E58" w:rsidRPr="0085225B" w:rsidRDefault="00D63E58" w:rsidP="00EB166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 find out how rivers erode, transport and deposit materials</w:t>
                            </w:r>
                            <w:r w:rsidRPr="00CA5B6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D63E58" w:rsidRPr="0085225B" w:rsidRDefault="00D63E58" w:rsidP="001B2F2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85225B">
                              <w:rPr>
                                <w:rFonts w:ascii="Calibri" w:hAnsi="Calibri" w:cs="Calibri"/>
                                <w:color w:val="000000"/>
                              </w:rPr>
                              <w:t>To identify and research an important aspect of rivers</w:t>
                            </w:r>
                          </w:p>
                          <w:p w:rsidR="00D63E58" w:rsidRPr="00EE61FE" w:rsidRDefault="00D63E58" w:rsidP="001B2F2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 find out about the causes of river pollution and its effect on the environment</w:t>
                            </w:r>
                          </w:p>
                          <w:p w:rsidR="00D63E58" w:rsidRPr="0085225B" w:rsidRDefault="00D63E58" w:rsidP="001B2F2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 investigate a river in detail including the effects on the environment and landscape</w:t>
                            </w:r>
                          </w:p>
                          <w:p w:rsidR="00D63E58" w:rsidRDefault="00D63E58" w:rsidP="00547B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63E58" w:rsidRDefault="00D63E58" w:rsidP="00547B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63E58" w:rsidRPr="00547B35" w:rsidRDefault="00D63E58" w:rsidP="00547B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15pt;margin-top:236.6pt;width:398.7pt;height:239.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">
                <v:textbox>
                  <w:txbxContent>
                    <w:p w:rsidR="00D63E58" w:rsidRDefault="00D63E58" w:rsidP="00547B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47B35">
                        <w:rPr>
                          <w:b/>
                          <w:sz w:val="24"/>
                          <w:szCs w:val="24"/>
                        </w:rPr>
                        <w:t>Assessment</w:t>
                      </w:r>
                    </w:p>
                    <w:p w:rsidR="00D63E58" w:rsidRPr="00CA5B6D" w:rsidRDefault="00D63E58" w:rsidP="00AE425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To use an atlas to locate the major mountain ranges</w:t>
                      </w:r>
                      <w:r w:rsidRPr="00CA5B6D">
                        <w:rPr>
                          <w:rFonts w:cstheme="minorHAnsi"/>
                        </w:rPr>
                        <w:t xml:space="preserve"> </w:t>
                      </w:r>
                    </w:p>
                    <w:p w:rsidR="00D63E58" w:rsidRPr="00CA5B6D" w:rsidRDefault="00D63E58" w:rsidP="001B2F2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CA5B6D">
                        <w:rPr>
                          <w:rFonts w:cstheme="minorHAnsi"/>
                        </w:rPr>
                        <w:t xml:space="preserve">To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research a famous mountain</w:t>
                      </w:r>
                    </w:p>
                    <w:p w:rsidR="00D63E58" w:rsidRPr="00EE61FE" w:rsidRDefault="00D63E58" w:rsidP="00AE425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To find out about mountain climates</w:t>
                      </w:r>
                      <w:r w:rsidRPr="00CA5B6D">
                        <w:t xml:space="preserve"> </w:t>
                      </w:r>
                    </w:p>
                    <w:p w:rsidR="00D63E58" w:rsidRPr="00CA5B6D" w:rsidRDefault="00D63E58" w:rsidP="00AE425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>To investigate a mountain environment</w:t>
                      </w:r>
                    </w:p>
                    <w:p w:rsidR="00D63E58" w:rsidRPr="00CA5B6D" w:rsidRDefault="00D63E58" w:rsidP="001B2F2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To investigate mountains as tourist destinations</w:t>
                      </w:r>
                      <w:r w:rsidRPr="00CA5B6D">
                        <w:rPr>
                          <w:rFonts w:cstheme="minorHAnsi"/>
                        </w:rPr>
                        <w:t xml:space="preserve"> </w:t>
                      </w:r>
                    </w:p>
                    <w:p w:rsidR="00D63E58" w:rsidRDefault="00D63E58" w:rsidP="00AE425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To know how mountains are formed</w:t>
                      </w:r>
                      <w:r w:rsidRPr="00CA5B6D">
                        <w:rPr>
                          <w:rFonts w:cstheme="minorHAnsi"/>
                        </w:rPr>
                        <w:t xml:space="preserve"> </w:t>
                      </w:r>
                    </w:p>
                    <w:p w:rsidR="00D63E58" w:rsidRDefault="00D63E58" w:rsidP="00AE425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To explain how mountains are formed or why volcanoes erupt</w:t>
                      </w:r>
                      <w:r w:rsidRPr="00CA5B6D">
                        <w:rPr>
                          <w:rFonts w:cstheme="minorHAnsi"/>
                        </w:rPr>
                        <w:t xml:space="preserve"> </w:t>
                      </w:r>
                    </w:p>
                    <w:p w:rsidR="00D63E58" w:rsidRDefault="00D63E58" w:rsidP="00AE425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To find out the positive and negative effects of tourism in mountain environments</w:t>
                      </w:r>
                      <w:r w:rsidRPr="00CA5B6D">
                        <w:rPr>
                          <w:rFonts w:cstheme="minorHAnsi"/>
                        </w:rPr>
                        <w:t xml:space="preserve"> </w:t>
                      </w:r>
                    </w:p>
                    <w:p w:rsidR="00D63E58" w:rsidRDefault="00D63E58" w:rsidP="00AE425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To explain the water cycle in relation to rivers</w:t>
                      </w:r>
                      <w:r w:rsidRPr="00CA5B6D">
                        <w:rPr>
                          <w:rFonts w:cstheme="minorHAnsi"/>
                        </w:rPr>
                        <w:t xml:space="preserve"> </w:t>
                      </w:r>
                    </w:p>
                    <w:p w:rsidR="00D63E58" w:rsidRPr="0085225B" w:rsidRDefault="00D63E58" w:rsidP="00EB166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To find out how rivers erode, transport and deposit materials</w:t>
                      </w:r>
                      <w:r w:rsidRPr="00CA5B6D">
                        <w:rPr>
                          <w:rFonts w:cstheme="minorHAnsi"/>
                        </w:rPr>
                        <w:t xml:space="preserve"> </w:t>
                      </w:r>
                    </w:p>
                    <w:p w:rsidR="00D63E58" w:rsidRPr="0085225B" w:rsidRDefault="00D63E58" w:rsidP="001B2F2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85225B">
                        <w:rPr>
                          <w:rFonts w:ascii="Calibri" w:hAnsi="Calibri" w:cs="Calibri"/>
                          <w:color w:val="000000"/>
                        </w:rPr>
                        <w:t>To identify and research an important aspect of rivers</w:t>
                      </w:r>
                    </w:p>
                    <w:p w:rsidR="00D63E58" w:rsidRPr="00EE61FE" w:rsidRDefault="00D63E58" w:rsidP="001B2F2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To find out about the causes of river pollution and its effect on the environment</w:t>
                      </w:r>
                    </w:p>
                    <w:p w:rsidR="00D63E58" w:rsidRPr="0085225B" w:rsidRDefault="00D63E58" w:rsidP="001B2F2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To investigate a river in detail including the effects on the environment and landscape</w:t>
                      </w:r>
                    </w:p>
                    <w:p w:rsidR="00D63E58" w:rsidRDefault="00D63E58" w:rsidP="00547B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63E58" w:rsidRDefault="00D63E58" w:rsidP="00547B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63E58" w:rsidRPr="00547B35" w:rsidRDefault="00D63E58" w:rsidP="00547B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E58" w:rsidRPr="00852398">
        <w:rPr>
          <w:rFonts w:cstheme="minorHAnsi"/>
          <w:b/>
          <w:noProof/>
          <w:color w:val="181818"/>
          <w:spacing w:val="8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8782217</wp:posOffset>
            </wp:positionH>
            <wp:positionV relativeFrom="paragraph">
              <wp:posOffset>-519731</wp:posOffset>
            </wp:positionV>
            <wp:extent cx="878205" cy="9512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1E4E">
        <w:rPr>
          <w:noProof/>
          <w:lang w:eastAsia="en-GB"/>
        </w:rPr>
        <w:drawing>
          <wp:inline distT="0" distB="0" distL="0" distR="0" wp14:anchorId="06EB6433" wp14:editId="7B5DFF64">
            <wp:extent cx="3108960" cy="6090590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6867" cy="610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CF7">
        <w:rPr>
          <w:rFonts w:cstheme="minorHAnsi"/>
          <w:sz w:val="28"/>
          <w:szCs w:val="28"/>
        </w:rPr>
        <w:t xml:space="preserve">                     </w:t>
      </w:r>
      <w:r w:rsidR="00D1154B" w:rsidRPr="00D1154B">
        <w:rPr>
          <w:rFonts w:cstheme="minorHAnsi"/>
          <w:sz w:val="28"/>
          <w:szCs w:val="28"/>
        </w:rPr>
        <w:t xml:space="preserve">                                       </w:t>
      </w:r>
      <w:bookmarkStart w:id="0" w:name="_GoBack"/>
      <w:bookmarkEnd w:id="0"/>
    </w:p>
    <w:sectPr w:rsidR="006B7A22" w:rsidRPr="0072071F" w:rsidSect="0017175F">
      <w:headerReference w:type="default" r:id="rId17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58" w:rsidRDefault="00D63E58" w:rsidP="00CA054E">
      <w:pPr>
        <w:spacing w:after="0" w:line="240" w:lineRule="auto"/>
      </w:pPr>
      <w:r>
        <w:separator/>
      </w:r>
    </w:p>
  </w:endnote>
  <w:endnote w:type="continuationSeparator" w:id="0">
    <w:p w:rsidR="00D63E58" w:rsidRDefault="00D63E58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58" w:rsidRDefault="00D63E58" w:rsidP="00CA054E">
      <w:pPr>
        <w:spacing w:after="0" w:line="240" w:lineRule="auto"/>
      </w:pPr>
      <w:r>
        <w:separator/>
      </w:r>
    </w:p>
  </w:footnote>
  <w:footnote w:type="continuationSeparator" w:id="0">
    <w:p w:rsidR="00D63E58" w:rsidRDefault="00D63E58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58" w:rsidRDefault="00D63E58" w:rsidP="00CA054E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Geography</w:t>
    </w:r>
    <w:r w:rsidRPr="00CA054E">
      <w:rPr>
        <w:b/>
        <w:sz w:val="36"/>
        <w:szCs w:val="36"/>
      </w:rPr>
      <w:t xml:space="preserve"> Knowledge</w:t>
    </w:r>
    <w:r>
      <w:rPr>
        <w:b/>
        <w:sz w:val="36"/>
        <w:szCs w:val="36"/>
      </w:rPr>
      <w:t xml:space="preserve"> Organiser Y5/6 – Mountains and Rivers</w:t>
    </w:r>
  </w:p>
  <w:p w:rsidR="00D63E58" w:rsidRPr="00CA054E" w:rsidRDefault="00D63E58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0"/>
    <w:rsid w:val="00011149"/>
    <w:rsid w:val="000244C1"/>
    <w:rsid w:val="00045924"/>
    <w:rsid w:val="00047CF7"/>
    <w:rsid w:val="00054C8D"/>
    <w:rsid w:val="00114CE6"/>
    <w:rsid w:val="0017175F"/>
    <w:rsid w:val="001B2F29"/>
    <w:rsid w:val="001D5D1A"/>
    <w:rsid w:val="001E2E4D"/>
    <w:rsid w:val="002554A0"/>
    <w:rsid w:val="00255D04"/>
    <w:rsid w:val="002B75A3"/>
    <w:rsid w:val="002C0C60"/>
    <w:rsid w:val="002F0152"/>
    <w:rsid w:val="00331620"/>
    <w:rsid w:val="003A02C2"/>
    <w:rsid w:val="003C6F7A"/>
    <w:rsid w:val="003F5058"/>
    <w:rsid w:val="0044136D"/>
    <w:rsid w:val="0048505C"/>
    <w:rsid w:val="0048622B"/>
    <w:rsid w:val="00527FA1"/>
    <w:rsid w:val="0054778E"/>
    <w:rsid w:val="00547B35"/>
    <w:rsid w:val="0055042A"/>
    <w:rsid w:val="00556925"/>
    <w:rsid w:val="00572091"/>
    <w:rsid w:val="005C225D"/>
    <w:rsid w:val="00604B49"/>
    <w:rsid w:val="0060735D"/>
    <w:rsid w:val="00685D83"/>
    <w:rsid w:val="006A25A9"/>
    <w:rsid w:val="006B7A22"/>
    <w:rsid w:val="006D1F60"/>
    <w:rsid w:val="0072071F"/>
    <w:rsid w:val="00725722"/>
    <w:rsid w:val="00783B35"/>
    <w:rsid w:val="007A70A8"/>
    <w:rsid w:val="00821E4E"/>
    <w:rsid w:val="00827BC3"/>
    <w:rsid w:val="0084258C"/>
    <w:rsid w:val="0085225B"/>
    <w:rsid w:val="00852398"/>
    <w:rsid w:val="00873761"/>
    <w:rsid w:val="008D467D"/>
    <w:rsid w:val="008E03D9"/>
    <w:rsid w:val="008F53C7"/>
    <w:rsid w:val="008F756B"/>
    <w:rsid w:val="00917AD7"/>
    <w:rsid w:val="00921F98"/>
    <w:rsid w:val="0092654A"/>
    <w:rsid w:val="00960805"/>
    <w:rsid w:val="009633F6"/>
    <w:rsid w:val="00966528"/>
    <w:rsid w:val="009A0FA6"/>
    <w:rsid w:val="009B36F9"/>
    <w:rsid w:val="00A0735D"/>
    <w:rsid w:val="00A3440D"/>
    <w:rsid w:val="00A87FAE"/>
    <w:rsid w:val="00AB0B06"/>
    <w:rsid w:val="00AE425C"/>
    <w:rsid w:val="00AF46C4"/>
    <w:rsid w:val="00B330B0"/>
    <w:rsid w:val="00BC7C87"/>
    <w:rsid w:val="00BE04B4"/>
    <w:rsid w:val="00C17E4D"/>
    <w:rsid w:val="00C55D50"/>
    <w:rsid w:val="00C75841"/>
    <w:rsid w:val="00C7658E"/>
    <w:rsid w:val="00CA054E"/>
    <w:rsid w:val="00CA5B6D"/>
    <w:rsid w:val="00D1154B"/>
    <w:rsid w:val="00D21B30"/>
    <w:rsid w:val="00D41D71"/>
    <w:rsid w:val="00D63E58"/>
    <w:rsid w:val="00DB3D5F"/>
    <w:rsid w:val="00DC3CDB"/>
    <w:rsid w:val="00DE5A2B"/>
    <w:rsid w:val="00E00178"/>
    <w:rsid w:val="00E04287"/>
    <w:rsid w:val="00E1568B"/>
    <w:rsid w:val="00E23D7A"/>
    <w:rsid w:val="00EA7969"/>
    <w:rsid w:val="00EB1666"/>
    <w:rsid w:val="00ED6DE4"/>
    <w:rsid w:val="00EE61FE"/>
    <w:rsid w:val="00F6100A"/>
    <w:rsid w:val="00F7339A"/>
    <w:rsid w:val="00F95E53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18A294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semiHidden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8" ma:contentTypeDescription="Create a new document." ma:contentTypeScope="" ma:versionID="399278cc6cdb06786443ab9b7eb38048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021456f61f6b35aa1c6c183dbed4da05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CB43B1EB-9961-44AE-9113-A82CCD57C267}"/>
</file>

<file path=customXml/itemProps2.xml><?xml version="1.0" encoding="utf-8"?>
<ds:datastoreItem xmlns:ds="http://schemas.openxmlformats.org/officeDocument/2006/customXml" ds:itemID="{58AD124A-75F2-46A4-97FB-5069C7CBA860}"/>
</file>

<file path=customXml/itemProps3.xml><?xml version="1.0" encoding="utf-8"?>
<ds:datastoreItem xmlns:ds="http://schemas.openxmlformats.org/officeDocument/2006/customXml" ds:itemID="{55B06316-0517-4530-8698-134CF54B841F}"/>
</file>

<file path=docProps/app.xml><?xml version="1.0" encoding="utf-8"?>
<Properties xmlns="http://schemas.openxmlformats.org/officeDocument/2006/extended-properties" xmlns:vt="http://schemas.openxmlformats.org/officeDocument/2006/docPropsVTypes">
  <Template>49D2015.dotm</Template>
  <TotalTime>127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F Tully</cp:lastModifiedBy>
  <cp:revision>11</cp:revision>
  <cp:lastPrinted>2020-02-24T17:51:00Z</cp:lastPrinted>
  <dcterms:created xsi:type="dcterms:W3CDTF">2020-06-04T11:13:00Z</dcterms:created>
  <dcterms:modified xsi:type="dcterms:W3CDTF">2020-06-04T13:25:00Z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7148400</vt:r8>
  </property>
</Properties>
</file>