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6D1F60" w:rsidTr="003C15C9">
        <w:tc>
          <w:tcPr>
            <w:tcW w:w="8784" w:type="dxa"/>
            <w:gridSpan w:val="2"/>
            <w:shd w:val="clear" w:color="auto" w:fill="FFFFFF" w:themeFill="background1"/>
          </w:tcPr>
          <w:p w:rsidR="006D1F60" w:rsidRPr="003C15C9" w:rsidRDefault="00CA054E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  <w:t>Key Vocabulary</w:t>
            </w:r>
          </w:p>
        </w:tc>
      </w:tr>
      <w:tr w:rsidR="00833F80" w:rsidTr="00833F80">
        <w:tc>
          <w:tcPr>
            <w:tcW w:w="1555" w:type="dxa"/>
            <w:shd w:val="clear" w:color="auto" w:fill="FFFFFF" w:themeFill="background1"/>
          </w:tcPr>
          <w:p w:rsidR="00833F80" w:rsidRPr="003C15C9" w:rsidRDefault="00833F80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Absorbent</w:t>
            </w:r>
          </w:p>
        </w:tc>
        <w:tc>
          <w:tcPr>
            <w:tcW w:w="7229" w:type="dxa"/>
            <w:shd w:val="clear" w:color="auto" w:fill="FFFFFF" w:themeFill="background1"/>
          </w:tcPr>
          <w:p w:rsidR="00833F80" w:rsidRPr="003C15C9" w:rsidRDefault="00FC2111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ble to soak up liquid easily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DC63D2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Conductor</w:t>
            </w:r>
          </w:p>
        </w:tc>
        <w:tc>
          <w:tcPr>
            <w:tcW w:w="7229" w:type="dxa"/>
          </w:tcPr>
          <w:p w:rsidR="00C7658E" w:rsidRPr="003C15C9" w:rsidRDefault="00DC63D2" w:rsidP="003C15C9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material or device which allows heat </w:t>
            </w:r>
            <w:r w:rsidR="003C15C9"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 electricity to carry through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DC63D2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Dissolve</w:t>
            </w:r>
          </w:p>
        </w:tc>
        <w:tc>
          <w:tcPr>
            <w:tcW w:w="7229" w:type="dxa"/>
          </w:tcPr>
          <w:p w:rsidR="006D1F60" w:rsidRPr="003C15C9" w:rsidRDefault="00DC63D2" w:rsidP="00DC63D2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When something solid mixes with a liquid and becomes part of the liquid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DC63D2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Evaporation</w:t>
            </w:r>
          </w:p>
        </w:tc>
        <w:tc>
          <w:tcPr>
            <w:tcW w:w="7229" w:type="dxa"/>
          </w:tcPr>
          <w:p w:rsidR="006D1F60" w:rsidRPr="003C15C9" w:rsidRDefault="00DC63D2" w:rsidP="00DC63D2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process of turning from liquid to vapour</w:t>
            </w:r>
          </w:p>
        </w:tc>
      </w:tr>
      <w:tr w:rsidR="00C91B1E" w:rsidTr="00833F80">
        <w:tc>
          <w:tcPr>
            <w:tcW w:w="1555" w:type="dxa"/>
          </w:tcPr>
          <w:p w:rsidR="00C91B1E" w:rsidRPr="003C15C9" w:rsidRDefault="00C91B1E" w:rsidP="006B7A22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Filtering</w:t>
            </w:r>
          </w:p>
        </w:tc>
        <w:tc>
          <w:tcPr>
            <w:tcW w:w="7229" w:type="dxa"/>
          </w:tcPr>
          <w:p w:rsidR="00C91B1E" w:rsidRPr="003C15C9" w:rsidRDefault="00C91B1E" w:rsidP="00DC63D2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When a solid is removed from a liquid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DC63D2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Gas</w:t>
            </w:r>
          </w:p>
        </w:tc>
        <w:tc>
          <w:tcPr>
            <w:tcW w:w="7229" w:type="dxa"/>
          </w:tcPr>
          <w:p w:rsidR="006D1F60" w:rsidRPr="003C15C9" w:rsidRDefault="00DC63D2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 air-like fluid substance which expands freely to fill any space available</w:t>
            </w:r>
          </w:p>
        </w:tc>
      </w:tr>
      <w:tr w:rsidR="005E4713" w:rsidTr="00833F80">
        <w:tc>
          <w:tcPr>
            <w:tcW w:w="1555" w:type="dxa"/>
          </w:tcPr>
          <w:p w:rsidR="005E4713" w:rsidRPr="003C15C9" w:rsidRDefault="005E4713" w:rsidP="006B7A22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Insoluble</w:t>
            </w:r>
          </w:p>
        </w:tc>
        <w:tc>
          <w:tcPr>
            <w:tcW w:w="7229" w:type="dxa"/>
          </w:tcPr>
          <w:p w:rsidR="005E4713" w:rsidRPr="003C15C9" w:rsidRDefault="00C91B1E" w:rsidP="006B7A22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Does not dissolve in a liquid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DC63D2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Insulator</w:t>
            </w:r>
          </w:p>
        </w:tc>
        <w:tc>
          <w:tcPr>
            <w:tcW w:w="7229" w:type="dxa"/>
          </w:tcPr>
          <w:p w:rsidR="006D1F60" w:rsidRPr="003C15C9" w:rsidRDefault="00DC63D2" w:rsidP="00245296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substance which does not readily allow the passage of heat or sound</w:t>
            </w:r>
          </w:p>
        </w:tc>
      </w:tr>
      <w:tr w:rsidR="00245296" w:rsidTr="00833F80">
        <w:tc>
          <w:tcPr>
            <w:tcW w:w="1555" w:type="dxa"/>
          </w:tcPr>
          <w:p w:rsidR="00245296" w:rsidRPr="003C15C9" w:rsidRDefault="00DC63D2" w:rsidP="006B7A22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Irreversible</w:t>
            </w:r>
          </w:p>
        </w:tc>
        <w:tc>
          <w:tcPr>
            <w:tcW w:w="7229" w:type="dxa"/>
          </w:tcPr>
          <w:p w:rsidR="00245296" w:rsidRPr="003C15C9" w:rsidRDefault="00DC63D2" w:rsidP="00245296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Cannot be reversed back to its original state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DC63D2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Liquid</w:t>
            </w:r>
          </w:p>
        </w:tc>
        <w:tc>
          <w:tcPr>
            <w:tcW w:w="7229" w:type="dxa"/>
          </w:tcPr>
          <w:p w:rsidR="006D1F60" w:rsidRPr="003C15C9" w:rsidRDefault="00DC63D2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substance that flows freely but can be measured by volume e.g. water or oil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E54918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Material</w:t>
            </w:r>
          </w:p>
        </w:tc>
        <w:tc>
          <w:tcPr>
            <w:tcW w:w="7229" w:type="dxa"/>
          </w:tcPr>
          <w:p w:rsidR="006D1F60" w:rsidRPr="003C15C9" w:rsidRDefault="00E54918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matter from which a thing is or can be made from</w:t>
            </w:r>
          </w:p>
        </w:tc>
      </w:tr>
      <w:tr w:rsidR="006D1F60" w:rsidTr="00833F80">
        <w:tc>
          <w:tcPr>
            <w:tcW w:w="1555" w:type="dxa"/>
          </w:tcPr>
          <w:p w:rsidR="006D1F60" w:rsidRPr="003C15C9" w:rsidRDefault="00E54918" w:rsidP="00880407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Opaque</w:t>
            </w:r>
          </w:p>
        </w:tc>
        <w:tc>
          <w:tcPr>
            <w:tcW w:w="7229" w:type="dxa"/>
          </w:tcPr>
          <w:p w:rsidR="006D1F60" w:rsidRPr="003C15C9" w:rsidRDefault="00E54918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 able to be seen through, not transparent</w:t>
            </w:r>
          </w:p>
        </w:tc>
      </w:tr>
      <w:tr w:rsidR="00880407" w:rsidTr="00833F80">
        <w:tc>
          <w:tcPr>
            <w:tcW w:w="1555" w:type="dxa"/>
          </w:tcPr>
          <w:p w:rsidR="00880407" w:rsidRPr="003C15C9" w:rsidRDefault="00E54918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Reversible</w:t>
            </w:r>
          </w:p>
        </w:tc>
        <w:tc>
          <w:tcPr>
            <w:tcW w:w="7229" w:type="dxa"/>
          </w:tcPr>
          <w:p w:rsidR="00880407" w:rsidRPr="003C15C9" w:rsidRDefault="00E54918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Able to be reversed back to its original state</w:t>
            </w:r>
          </w:p>
        </w:tc>
      </w:tr>
      <w:tr w:rsidR="00C91B1E" w:rsidTr="00833F80">
        <w:tc>
          <w:tcPr>
            <w:tcW w:w="1555" w:type="dxa"/>
          </w:tcPr>
          <w:p w:rsidR="00C91B1E" w:rsidRPr="003C15C9" w:rsidRDefault="00C91B1E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Sieving</w:t>
            </w:r>
          </w:p>
        </w:tc>
        <w:tc>
          <w:tcPr>
            <w:tcW w:w="7229" w:type="dxa"/>
          </w:tcPr>
          <w:p w:rsidR="00C91B1E" w:rsidRPr="003C15C9" w:rsidRDefault="00C91B1E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process of seperating solids or a solid from a liquid  </w:t>
            </w:r>
          </w:p>
        </w:tc>
      </w:tr>
      <w:tr w:rsidR="00880407" w:rsidTr="00833F80">
        <w:tc>
          <w:tcPr>
            <w:tcW w:w="1555" w:type="dxa"/>
          </w:tcPr>
          <w:p w:rsidR="00880407" w:rsidRPr="003C15C9" w:rsidRDefault="00E54918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Solid</w:t>
            </w:r>
          </w:p>
        </w:tc>
        <w:tc>
          <w:tcPr>
            <w:tcW w:w="7229" w:type="dxa"/>
          </w:tcPr>
          <w:p w:rsidR="00880407" w:rsidRPr="003C15C9" w:rsidRDefault="00E54918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 and stable in shape, not a liquid or fluid</w:t>
            </w:r>
          </w:p>
        </w:tc>
      </w:tr>
      <w:tr w:rsidR="00880407" w:rsidTr="00833F80">
        <w:tc>
          <w:tcPr>
            <w:tcW w:w="1555" w:type="dxa"/>
          </w:tcPr>
          <w:p w:rsidR="00880407" w:rsidRPr="003C15C9" w:rsidRDefault="00E54918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Soluble</w:t>
            </w:r>
          </w:p>
        </w:tc>
        <w:tc>
          <w:tcPr>
            <w:tcW w:w="7229" w:type="dxa"/>
          </w:tcPr>
          <w:p w:rsidR="00880407" w:rsidRPr="003C15C9" w:rsidRDefault="00E54918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Able to be dissolved, especially in water</w:t>
            </w:r>
          </w:p>
        </w:tc>
      </w:tr>
      <w:tr w:rsidR="005E4713" w:rsidTr="00833F80">
        <w:tc>
          <w:tcPr>
            <w:tcW w:w="1555" w:type="dxa"/>
          </w:tcPr>
          <w:p w:rsidR="005E4713" w:rsidRPr="003C15C9" w:rsidRDefault="005E4713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Solute</w:t>
            </w:r>
          </w:p>
        </w:tc>
        <w:tc>
          <w:tcPr>
            <w:tcW w:w="7229" w:type="dxa"/>
          </w:tcPr>
          <w:p w:rsidR="005E4713" w:rsidRPr="003C15C9" w:rsidRDefault="005E4713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Something that is dissolved in liquid</w:t>
            </w:r>
          </w:p>
        </w:tc>
      </w:tr>
      <w:tr w:rsidR="005E4713" w:rsidTr="00833F80">
        <w:tc>
          <w:tcPr>
            <w:tcW w:w="1555" w:type="dxa"/>
          </w:tcPr>
          <w:p w:rsidR="005E4713" w:rsidRPr="003C15C9" w:rsidRDefault="005E4713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Solution</w:t>
            </w:r>
          </w:p>
        </w:tc>
        <w:tc>
          <w:tcPr>
            <w:tcW w:w="7229" w:type="dxa"/>
          </w:tcPr>
          <w:p w:rsidR="005E4713" w:rsidRPr="003C15C9" w:rsidRDefault="005E4713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mixture where a solid has dissolved into a liquid</w:t>
            </w:r>
          </w:p>
        </w:tc>
      </w:tr>
      <w:tr w:rsidR="005E4713" w:rsidTr="00833F80">
        <w:tc>
          <w:tcPr>
            <w:tcW w:w="1555" w:type="dxa"/>
          </w:tcPr>
          <w:p w:rsidR="005E4713" w:rsidRPr="003C15C9" w:rsidRDefault="005E4713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Solvent</w:t>
            </w:r>
          </w:p>
        </w:tc>
        <w:tc>
          <w:tcPr>
            <w:tcW w:w="7229" w:type="dxa"/>
          </w:tcPr>
          <w:p w:rsidR="005E4713" w:rsidRPr="003C15C9" w:rsidRDefault="005E4713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liquid in which a solute is dissolved</w:t>
            </w:r>
          </w:p>
        </w:tc>
      </w:tr>
      <w:tr w:rsidR="00245296" w:rsidTr="00833F80">
        <w:tc>
          <w:tcPr>
            <w:tcW w:w="1555" w:type="dxa"/>
          </w:tcPr>
          <w:p w:rsidR="00245296" w:rsidRPr="003C15C9" w:rsidRDefault="00E54918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Thermal</w:t>
            </w:r>
          </w:p>
        </w:tc>
        <w:tc>
          <w:tcPr>
            <w:tcW w:w="7229" w:type="dxa"/>
          </w:tcPr>
          <w:p w:rsidR="00245296" w:rsidRPr="003C15C9" w:rsidRDefault="003C15C9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Relating to heat</w:t>
            </w:r>
          </w:p>
        </w:tc>
      </w:tr>
      <w:tr w:rsidR="003C15C9" w:rsidTr="00833F80">
        <w:tc>
          <w:tcPr>
            <w:tcW w:w="1555" w:type="dxa"/>
          </w:tcPr>
          <w:p w:rsidR="003C15C9" w:rsidRPr="003C15C9" w:rsidRDefault="003C15C9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Transparent</w:t>
            </w:r>
          </w:p>
        </w:tc>
        <w:tc>
          <w:tcPr>
            <w:tcW w:w="7229" w:type="dxa"/>
          </w:tcPr>
          <w:p w:rsidR="003C15C9" w:rsidRPr="003C15C9" w:rsidRDefault="003C15C9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C9"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Allows light to pass through so that objects behind can be seen</w:t>
            </w:r>
          </w:p>
        </w:tc>
      </w:tr>
    </w:tbl>
    <w:p w:rsidR="00011149" w:rsidRDefault="00FC2111">
      <w:pPr>
        <w:rPr>
          <w:rFonts w:cstheme="minorHAnsi"/>
          <w:color w:val="181818"/>
          <w:spacing w:val="8"/>
          <w:shd w:val="clear" w:color="auto" w:fill="FFFFFF"/>
        </w:rPr>
      </w:pPr>
      <w:r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677445</wp:posOffset>
            </wp:positionH>
            <wp:positionV relativeFrom="paragraph">
              <wp:posOffset>4240263</wp:posOffset>
            </wp:positionV>
            <wp:extent cx="4793381" cy="1656421"/>
            <wp:effectExtent l="0" t="0" r="762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381" cy="1656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4209147</wp:posOffset>
            </wp:positionV>
            <wp:extent cx="3920379" cy="1593482"/>
            <wp:effectExtent l="0" t="0" r="444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79" cy="159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B1E" w:rsidRPr="00E675A3">
        <w:rPr>
          <w:rFonts w:cstheme="minorHAnsi"/>
          <w:noProof/>
          <w:color w:val="00CC00"/>
          <w:spacing w:val="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margin">
                  <wp:posOffset>5991726</wp:posOffset>
                </wp:positionH>
                <wp:positionV relativeFrom="paragraph">
                  <wp:posOffset>705552</wp:posOffset>
                </wp:positionV>
                <wp:extent cx="3570605" cy="1790299"/>
                <wp:effectExtent l="0" t="0" r="10795" b="1968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790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B1E" w:rsidRPr="00C91B1E" w:rsidRDefault="00C91B1E" w:rsidP="00C91B1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Materials can be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solids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liquids 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or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gases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. In some solids the bonds between particles break when surrounded by a liquid; this allows the liquid to absorb the solid; when this happens, the solid is called a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solute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, the liquid is called a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solvent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 and the result is a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solution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; when a solid does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dissolve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 in a liquid it is described as being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soluble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 in that solvent (e.g. sugar in water); when it cannot it is </w:t>
                            </w:r>
                            <w:r w:rsidRPr="00C91B1E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>insoluble</w:t>
                            </w:r>
                            <w:r w:rsidRPr="00C91B1E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szCs w:val="24"/>
                                <w:lang w:eastAsia="en-GB"/>
                              </w:rPr>
                              <w:t xml:space="preserve"> (e.g. sand in water).</w:t>
                            </w:r>
                          </w:p>
                          <w:p w:rsidR="00C91B1E" w:rsidRPr="00E675A3" w:rsidRDefault="00C91B1E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8pt;margin-top:55.55pt;width:281.15pt;height:140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v+KAIAAE0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">
                <v:textbox>
                  <w:txbxContent>
                    <w:p w:rsidR="00C91B1E" w:rsidRPr="00C91B1E" w:rsidRDefault="00C91B1E" w:rsidP="00C91B1E">
                      <w:pPr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</w:pP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Materials can be </w:t>
                      </w:r>
                      <w:r w:rsidRPr="00C91B1E">
                        <w:rPr>
                          <w:rFonts w:eastAsia="Times New Roman" w:cstheme="minorHAnsi"/>
                          <w:b/>
                          <w:bCs/>
                          <w:color w:val="00B050"/>
                          <w:sz w:val="24"/>
                          <w:szCs w:val="24"/>
                          <w:lang w:eastAsia="en-GB"/>
                        </w:rPr>
                        <w:t>solids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Pr="00C91B1E">
                        <w:rPr>
                          <w:rFonts w:eastAsia="Times New Roman" w:cstheme="minorHAnsi"/>
                          <w:b/>
                          <w:bCs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liquids 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or </w:t>
                      </w:r>
                      <w:r w:rsidRPr="00C91B1E">
                        <w:rPr>
                          <w:rFonts w:eastAsia="Times New Roman" w:cstheme="minorHAnsi"/>
                          <w:b/>
                          <w:bCs/>
                          <w:color w:val="00B050"/>
                          <w:sz w:val="24"/>
                          <w:szCs w:val="24"/>
                          <w:lang w:eastAsia="en-GB"/>
                        </w:rPr>
                        <w:t>gases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. In some solids the bonds between particles break when surrounded by a liquid; this allows the liquid to absorb the solid; when this happens, the solid is called a </w:t>
                      </w:r>
                      <w:r w:rsidRPr="00C91B1E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eastAsia="en-GB"/>
                        </w:rPr>
                        <w:t>solute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, the liquid is called a </w:t>
                      </w:r>
                      <w:r w:rsidRPr="00C91B1E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eastAsia="en-GB"/>
                        </w:rPr>
                        <w:t>solvent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 and the result is a </w:t>
                      </w:r>
                      <w:r w:rsidRPr="00C91B1E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eastAsia="en-GB"/>
                        </w:rPr>
                        <w:t>solution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; when a solid does </w:t>
                      </w:r>
                      <w:r w:rsidRPr="00C91B1E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eastAsia="en-GB"/>
                        </w:rPr>
                        <w:t>dissolve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 in a liquid it is described as being </w:t>
                      </w:r>
                      <w:r w:rsidRPr="00C91B1E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eastAsia="en-GB"/>
                        </w:rPr>
                        <w:t>soluble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 in that solvent (e.g. sugar in water); when it cannot it is </w:t>
                      </w:r>
                      <w:r w:rsidRPr="00C91B1E">
                        <w:rPr>
                          <w:rFonts w:eastAsia="Times New Roman" w:cstheme="minorHAnsi"/>
                          <w:b/>
                          <w:color w:val="00B050"/>
                          <w:sz w:val="24"/>
                          <w:szCs w:val="24"/>
                          <w:lang w:eastAsia="en-GB"/>
                        </w:rPr>
                        <w:t>insoluble</w:t>
                      </w:r>
                      <w:r w:rsidRPr="00C91B1E">
                        <w:rPr>
                          <w:rFonts w:eastAsia="Times New Roman" w:cstheme="minorHAnsi"/>
                          <w:color w:val="00B050"/>
                          <w:sz w:val="24"/>
                          <w:szCs w:val="24"/>
                          <w:lang w:eastAsia="en-GB"/>
                        </w:rPr>
                        <w:t xml:space="preserve"> (e.g. sand in water).</w:t>
                      </w:r>
                    </w:p>
                    <w:p w:rsidR="00C91B1E" w:rsidRPr="00E675A3" w:rsidRDefault="00C91B1E">
                      <w:pPr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B1E" w:rsidRPr="00AC2AF8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6269589</wp:posOffset>
                </wp:positionH>
                <wp:positionV relativeFrom="paragraph">
                  <wp:posOffset>2956694</wp:posOffset>
                </wp:positionV>
                <wp:extent cx="2768600" cy="1001027"/>
                <wp:effectExtent l="0" t="0" r="12700" b="279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001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B1E" w:rsidRPr="005E4713" w:rsidRDefault="00C91B1E" w:rsidP="005E471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When sugar is mixed with water, it forms a </w:t>
                            </w:r>
                            <w:r w:rsidRPr="005E4713"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  <w:t>solution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The sugar seems to disappear in the water. If the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solution is boiled, the solid can be recovered. The water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will </w:t>
                            </w:r>
                            <w:r w:rsidRPr="005E4713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evaporate 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into a </w:t>
                            </w:r>
                            <w:r w:rsidRPr="005E4713"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  <w:t>gas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and the solid will be left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behind.</w:t>
                            </w:r>
                          </w:p>
                          <w:p w:rsidR="00C91B1E" w:rsidRDefault="00C91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3.65pt;margin-top:232.8pt;width:218pt;height:78.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">
                <v:textbox>
                  <w:txbxContent>
                    <w:p w:rsidR="00C91B1E" w:rsidRPr="005E4713" w:rsidRDefault="00C91B1E" w:rsidP="005E4713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When sugar is mixed with water, it forms a </w:t>
                      </w:r>
                      <w:r w:rsidRPr="005E4713"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  <w:t>solution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.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The sugar seems to disappear in the water. If the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solution is boiled, the solid can be recovered. The water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will </w:t>
                      </w:r>
                      <w:r w:rsidRPr="005E4713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n-GB"/>
                        </w:rPr>
                        <w:t xml:space="preserve">evaporate 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into a </w:t>
                      </w:r>
                      <w:r w:rsidRPr="005E4713"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  <w:t>gas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and the solid will be left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behind.</w:t>
                      </w:r>
                    </w:p>
                    <w:p w:rsidR="00C91B1E" w:rsidRDefault="00C91B1E"/>
                  </w:txbxContent>
                </v:textbox>
              </v:shape>
            </w:pict>
          </mc:Fallback>
        </mc:AlternateContent>
      </w:r>
      <w:r w:rsidR="006B7A22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8877300</wp:posOffset>
            </wp:positionH>
            <wp:positionV relativeFrom="paragraph">
              <wp:posOffset>-502920</wp:posOffset>
            </wp:positionV>
            <wp:extent cx="883920" cy="9512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A22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br w:type="textWrapping" w:clear="all"/>
      </w:r>
      <w:r w:rsidR="007C2052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t xml:space="preserve"> </w:t>
      </w:r>
      <w:r w:rsidR="00CA054E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-2666365</wp:posOffset>
            </wp:positionV>
            <wp:extent cx="878205" cy="951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833F80" w:rsidRDefault="00833F80" w:rsidP="00C91B1E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C91B1E" w:rsidRPr="00C91B1E" w:rsidRDefault="00833F80" w:rsidP="00C91B1E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              </w:t>
      </w:r>
      <w:r w:rsidR="00C91B1E">
        <w:rPr>
          <w:rFonts w:eastAsia="Times New Roman" w:cstheme="minorHAnsi"/>
          <w:color w:val="000000"/>
          <w:lang w:eastAsia="en-GB"/>
        </w:rPr>
        <w:t xml:space="preserve"> </w:t>
      </w:r>
      <w:r w:rsidR="00C91B1E" w:rsidRPr="00C91B1E">
        <w:rPr>
          <w:rFonts w:eastAsia="Times New Roman" w:cstheme="minorHAnsi"/>
          <w:color w:val="000000"/>
          <w:lang w:eastAsia="en-GB"/>
        </w:rPr>
        <w:t xml:space="preserve">Some changes are </w:t>
      </w:r>
      <w:r w:rsidR="00C91B1E" w:rsidRPr="00C91B1E">
        <w:rPr>
          <w:rFonts w:eastAsia="Times New Roman" w:cstheme="minorHAnsi"/>
          <w:b/>
          <w:bCs/>
          <w:color w:val="000000"/>
          <w:lang w:eastAsia="en-GB"/>
        </w:rPr>
        <w:t xml:space="preserve">reversible </w:t>
      </w:r>
      <w:r w:rsidR="00C91B1E" w:rsidRPr="00C91B1E">
        <w:rPr>
          <w:rFonts w:eastAsia="Times New Roman" w:cstheme="minorHAnsi"/>
          <w:color w:val="000000"/>
          <w:lang w:eastAsia="en-GB"/>
        </w:rPr>
        <w:t>(can be changed back) whilst</w:t>
      </w:r>
      <w:r w:rsidR="00C91B1E" w:rsidRPr="00C91B1E">
        <w:rPr>
          <w:rFonts w:eastAsia="Times New Roman" w:cstheme="minorHAnsi"/>
          <w:color w:val="000000"/>
          <w:lang w:eastAsia="en-GB"/>
        </w:rPr>
        <w:br/>
      </w:r>
      <w:r w:rsidR="00C91B1E">
        <w:rPr>
          <w:rFonts w:eastAsia="Times New Roman" w:cstheme="minorHAnsi"/>
          <w:color w:val="000000"/>
          <w:lang w:eastAsia="en-GB"/>
        </w:rPr>
        <w:t xml:space="preserve">                             </w:t>
      </w:r>
      <w:r w:rsidR="00C91B1E" w:rsidRPr="00C91B1E">
        <w:rPr>
          <w:rFonts w:eastAsia="Times New Roman" w:cstheme="minorHAnsi"/>
          <w:color w:val="000000"/>
          <w:lang w:eastAsia="en-GB"/>
        </w:rPr>
        <w:t xml:space="preserve">others are </w:t>
      </w:r>
      <w:r w:rsidR="00C91B1E" w:rsidRPr="00C91B1E">
        <w:rPr>
          <w:rFonts w:eastAsia="Times New Roman" w:cstheme="minorHAnsi"/>
          <w:b/>
          <w:bCs/>
          <w:color w:val="000000"/>
          <w:lang w:eastAsia="en-GB"/>
        </w:rPr>
        <w:t xml:space="preserve">irreversible </w:t>
      </w:r>
      <w:r w:rsidR="00C91B1E" w:rsidRPr="00C91B1E">
        <w:rPr>
          <w:rFonts w:eastAsia="Times New Roman" w:cstheme="minorHAnsi"/>
          <w:color w:val="000000"/>
          <w:lang w:eastAsia="en-GB"/>
        </w:rPr>
        <w:t>(cannot be reversed)</w:t>
      </w:r>
      <w:bookmarkStart w:id="0" w:name="_GoBack"/>
      <w:bookmarkEnd w:id="0"/>
    </w:p>
    <w:p w:rsidR="00011149" w:rsidRDefault="00FC2111">
      <w:pPr>
        <w:rPr>
          <w:rFonts w:cstheme="minorHAnsi"/>
          <w:color w:val="181818"/>
          <w:spacing w:val="8"/>
          <w:shd w:val="clear" w:color="auto" w:fill="FFFFFF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841041</wp:posOffset>
            </wp:positionH>
            <wp:positionV relativeFrom="paragraph">
              <wp:posOffset>-93813</wp:posOffset>
            </wp:positionV>
            <wp:extent cx="2117558" cy="2405661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558" cy="2405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B1E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8841272</wp:posOffset>
            </wp:positionH>
            <wp:positionV relativeFrom="paragraph">
              <wp:posOffset>-468196</wp:posOffset>
            </wp:positionV>
            <wp:extent cx="883920" cy="951230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149" w:rsidRDefault="00FC2111">
      <w:pPr>
        <w:rPr>
          <w:rFonts w:cstheme="minorHAnsi"/>
          <w:color w:val="181818"/>
          <w:spacing w:val="8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7280843</wp:posOffset>
            </wp:positionH>
            <wp:positionV relativeFrom="paragraph">
              <wp:posOffset>265730</wp:posOffset>
            </wp:positionV>
            <wp:extent cx="1967832" cy="1771049"/>
            <wp:effectExtent l="0" t="0" r="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32" cy="177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F8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231C8A0" wp14:editId="3AEA73A6">
                <wp:simplePos x="0" y="0"/>
                <wp:positionH relativeFrom="column">
                  <wp:posOffset>3835267</wp:posOffset>
                </wp:positionH>
                <wp:positionV relativeFrom="paragraph">
                  <wp:posOffset>10895</wp:posOffset>
                </wp:positionV>
                <wp:extent cx="3349592" cy="635268"/>
                <wp:effectExtent l="0" t="0" r="2286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592" cy="635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B1E" w:rsidRPr="005E4713" w:rsidRDefault="00C91B1E" w:rsidP="00C91B1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An insoluble solid can be separated from a liquid when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br/>
                              <w:t xml:space="preserve">passed through a </w:t>
                            </w:r>
                            <w:r w:rsidRPr="005E4713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>filter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. The liquid can pass through the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br/>
                              <w:t>filter whilst the solid particles are trapped in the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filter.</w:t>
                            </w:r>
                          </w:p>
                          <w:p w:rsidR="00C91B1E" w:rsidRDefault="00C91B1E" w:rsidP="00C91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C8A0" id="_x0000_s1028" type="#_x0000_t202" style="position:absolute;margin-left:302pt;margin-top:.85pt;width:263.75pt;height:50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">
                <v:textbox>
                  <w:txbxContent>
                    <w:p w:rsidR="00C91B1E" w:rsidRPr="005E4713" w:rsidRDefault="00C91B1E" w:rsidP="00C91B1E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An insoluble solid can be separated from a liquid when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br/>
                        <w:t xml:space="preserve">passed through a </w:t>
                      </w:r>
                      <w:r w:rsidRPr="005E4713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n-GB"/>
                        </w:rPr>
                        <w:t>filter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. The liquid can pass through the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br/>
                        <w:t>filter whilst the solid particles are trapped in the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filter.</w:t>
                      </w:r>
                    </w:p>
                    <w:p w:rsidR="00C91B1E" w:rsidRDefault="00C91B1E" w:rsidP="00C91B1E"/>
                  </w:txbxContent>
                </v:textbox>
              </v:shape>
            </w:pict>
          </mc:Fallback>
        </mc:AlternateContent>
      </w: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11149" w:rsidRPr="00880407" w:rsidRDefault="007034FB" w:rsidP="00880407">
      <w:pPr>
        <w:tabs>
          <w:tab w:val="left" w:pos="2568"/>
        </w:tabs>
        <w:rPr>
          <w:rFonts w:cstheme="minorHAnsi"/>
          <w:b/>
          <w:color w:val="181818"/>
          <w:spacing w:val="8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3364029</wp:posOffset>
            </wp:positionH>
            <wp:positionV relativeFrom="paragraph">
              <wp:posOffset>8956</wp:posOffset>
            </wp:positionV>
            <wp:extent cx="3512219" cy="1862183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963" cy="187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886">
        <w:rPr>
          <w:rFonts w:cstheme="minorHAnsi"/>
          <w:color w:val="181818"/>
          <w:spacing w:val="8"/>
          <w:shd w:val="clear" w:color="auto" w:fill="FFFFFF"/>
        </w:rPr>
        <w:t xml:space="preserve">          </w:t>
      </w:r>
      <w:r w:rsidR="00DC63D2">
        <w:rPr>
          <w:rFonts w:cstheme="minorHAnsi"/>
          <w:color w:val="181818"/>
          <w:spacing w:val="8"/>
          <w:shd w:val="clear" w:color="auto" w:fill="FFFFFF"/>
        </w:rPr>
        <w:t xml:space="preserve">                               </w:t>
      </w: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C91B1E" w:rsidRDefault="00C91B1E" w:rsidP="00C91B1E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D21B30" w:rsidRDefault="00FC2111">
      <w:pPr>
        <w:rPr>
          <w:rFonts w:cstheme="minorHAnsi"/>
          <w:color w:val="181818"/>
          <w:spacing w:val="8"/>
          <w:sz w:val="21"/>
          <w:szCs w:val="21"/>
          <w:shd w:val="clear" w:color="auto" w:fill="FFFFFF"/>
        </w:rPr>
      </w:pPr>
      <w:r w:rsidRPr="00FC2111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>
                <wp:simplePos x="0" y="0"/>
                <wp:positionH relativeFrom="margin">
                  <wp:posOffset>124594</wp:posOffset>
                </wp:positionH>
                <wp:positionV relativeFrom="paragraph">
                  <wp:posOffset>9525</wp:posOffset>
                </wp:positionV>
                <wp:extent cx="3522846" cy="962527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846" cy="962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111" w:rsidRDefault="00FC2111">
                            <w:r>
                              <w:t xml:space="preserve">By </w:t>
                            </w:r>
                            <w:r w:rsidRPr="00FC2111">
                              <w:rPr>
                                <w:b/>
                              </w:rPr>
                              <w:t>dissolving</w:t>
                            </w:r>
                            <w:r>
                              <w:t xml:space="preserve"> salt in water we make a </w:t>
                            </w:r>
                            <w:r w:rsidRPr="00FC2111">
                              <w:rPr>
                                <w:b/>
                              </w:rPr>
                              <w:t>solution</w:t>
                            </w:r>
                            <w:r>
                              <w:t xml:space="preserve">. The salt dissolves (seems to disappear) into the water. We can separate the salt from the water by boiling a solution. The water will </w:t>
                            </w:r>
                            <w:r w:rsidRPr="00FC2111">
                              <w:rPr>
                                <w:b/>
                              </w:rPr>
                              <w:t>evaporate</w:t>
                            </w:r>
                            <w:r>
                              <w:t xml:space="preserve"> until it is all gone. The salt will be left behind.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.8pt;margin-top:.75pt;width:277.4pt;height:75.8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">
                <v:textbox>
                  <w:txbxContent>
                    <w:p w:rsidR="00FC2111" w:rsidRDefault="00FC2111">
                      <w:r>
                        <w:t xml:space="preserve">By </w:t>
                      </w:r>
                      <w:r w:rsidRPr="00FC2111">
                        <w:rPr>
                          <w:b/>
                        </w:rPr>
                        <w:t>dissolving</w:t>
                      </w:r>
                      <w:r>
                        <w:t xml:space="preserve"> salt in water we make a </w:t>
                      </w:r>
                      <w:r w:rsidRPr="00FC2111">
                        <w:rPr>
                          <w:b/>
                        </w:rPr>
                        <w:t>solution</w:t>
                      </w:r>
                      <w:r>
                        <w:t xml:space="preserve">. The salt dissolves (seems to disappear) into the water. We can separate the salt from the water by boiling a solution. The water will </w:t>
                      </w:r>
                      <w:r w:rsidRPr="00FC2111">
                        <w:rPr>
                          <w:b/>
                        </w:rPr>
                        <w:t>evaporate</w:t>
                      </w:r>
                      <w:r>
                        <w:t xml:space="preserve"> until it is all gone. The salt will be left behind.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4FB" w:rsidRPr="00AC2AF8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margin">
                  <wp:posOffset>7472379</wp:posOffset>
                </wp:positionH>
                <wp:positionV relativeFrom="paragraph">
                  <wp:posOffset>60593</wp:posOffset>
                </wp:positionV>
                <wp:extent cx="1722922" cy="644893"/>
                <wp:effectExtent l="0" t="0" r="10795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922" cy="644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B1E" w:rsidRPr="005E4713" w:rsidRDefault="00C91B1E" w:rsidP="005E471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A mixture of different solid particles can be separated</w:t>
                            </w:r>
                            <w:r w:rsidRPr="005E4713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br/>
                              <w:t xml:space="preserve">using a </w:t>
                            </w:r>
                            <w:r w:rsidRPr="005E4713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>sieve.</w:t>
                            </w:r>
                          </w:p>
                          <w:p w:rsidR="00C91B1E" w:rsidRDefault="00C91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8.4pt;margin-top:4.75pt;width:135.65pt;height:50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">
                <v:textbox>
                  <w:txbxContent>
                    <w:p w:rsidR="00C91B1E" w:rsidRPr="005E4713" w:rsidRDefault="00C91B1E" w:rsidP="005E4713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A mixture of different solid particles can be separated</w:t>
                      </w:r>
                      <w:r w:rsidRPr="005E4713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br/>
                        <w:t xml:space="preserve">using a </w:t>
                      </w:r>
                      <w:r w:rsidRPr="005E4713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n-GB"/>
                        </w:rPr>
                        <w:t>sieve.</w:t>
                      </w:r>
                    </w:p>
                    <w:p w:rsidR="00C91B1E" w:rsidRDefault="00C91B1E"/>
                  </w:txbxContent>
                </v:textbox>
                <w10:wrap anchorx="margin"/>
              </v:shape>
            </w:pict>
          </mc:Fallback>
        </mc:AlternateContent>
      </w: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833F80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196048</wp:posOffset>
            </wp:positionH>
            <wp:positionV relativeFrom="paragraph">
              <wp:posOffset>206609</wp:posOffset>
            </wp:positionV>
            <wp:extent cx="4019550" cy="2162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40E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margin">
                  <wp:posOffset>4826869</wp:posOffset>
                </wp:positionH>
                <wp:positionV relativeFrom="paragraph">
                  <wp:posOffset>4846</wp:posOffset>
                </wp:positionV>
                <wp:extent cx="4812631" cy="2531445"/>
                <wp:effectExtent l="0" t="0" r="2667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31" cy="25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B1E" w:rsidRDefault="00C91B1E" w:rsidP="00917B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040E">
                              <w:rPr>
                                <w:b/>
                              </w:rPr>
                              <w:t>Assessment</w:t>
                            </w:r>
                          </w:p>
                          <w:p w:rsidR="00833F80" w:rsidRPr="00833F80" w:rsidRDefault="00C91B1E" w:rsidP="00833F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</w:t>
                            </w:r>
                            <w:r w:rsidR="00833F80">
                              <w:t>group every day materials according to their properties</w:t>
                            </w:r>
                          </w:p>
                          <w:p w:rsidR="00833F80" w:rsidRPr="00833F80" w:rsidRDefault="00833F80" w:rsidP="00833F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To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plan an absorbency enquiry</w:t>
                            </w:r>
                          </w:p>
                          <w:p w:rsidR="00833F80" w:rsidRPr="00833F80" w:rsidRDefault="00833F80" w:rsidP="00833F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carry out and evaluate an absorbency enquiry</w:t>
                            </w:r>
                          </w:p>
                          <w:p w:rsidR="00C91B1E" w:rsidRPr="00084DE6" w:rsidRDefault="00C91B1E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</w:t>
                            </w:r>
                            <w:r w:rsidR="00833F80">
                              <w:rPr>
                                <w:rFonts w:ascii="Calibri" w:hAnsi="Calibri" w:cs="Calibri"/>
                                <w:color w:val="000000"/>
                              </w:rPr>
                              <w:t>revise the three states of matter</w:t>
                            </w:r>
                          </w:p>
                          <w:p w:rsidR="00C91B1E" w:rsidRPr="00917B13" w:rsidRDefault="00C91B1E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</w:t>
                            </w:r>
                            <w:r w:rsidR="00833F80">
                              <w:rPr>
                                <w:rFonts w:ascii="Calibri" w:hAnsi="Calibri" w:cs="Calibri"/>
                                <w:color w:val="000000"/>
                              </w:rPr>
                              <w:t>investigate solubility of materials</w:t>
                            </w:r>
                          </w:p>
                          <w:p w:rsidR="00C91B1E" w:rsidRPr="00084DE6" w:rsidRDefault="00C91B1E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</w:t>
                            </w:r>
                            <w:r w:rsidR="00833F80">
                              <w:rPr>
                                <w:rFonts w:ascii="Calibri" w:hAnsi="Calibri" w:cs="Calibri"/>
                                <w:color w:val="000000"/>
                              </w:rPr>
                              <w:t>suggest how mixtures can be separated</w:t>
                            </w:r>
                          </w:p>
                          <w:p w:rsidR="00C91B1E" w:rsidRPr="00917B13" w:rsidRDefault="00C91B1E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</w:t>
                            </w:r>
                            <w:r w:rsidR="00833F80">
                              <w:rPr>
                                <w:rFonts w:ascii="Calibri" w:hAnsi="Calibri" w:cs="Calibri"/>
                                <w:color w:val="000000"/>
                              </w:rPr>
                              <w:t>carry out a solutions enquiry (dissolving or retrieving substances)</w:t>
                            </w:r>
                          </w:p>
                          <w:p w:rsidR="00C91B1E" w:rsidRPr="00084DE6" w:rsidRDefault="00C91B1E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To </w:t>
                            </w:r>
                            <w:r w:rsidR="00833F80">
                              <w:rPr>
                                <w:rFonts w:ascii="Calibri" w:hAnsi="Calibri" w:cs="Calibri"/>
                                <w:color w:val="000000"/>
                              </w:rPr>
                              <w:t>investigate thermal conductivity</w:t>
                            </w:r>
                          </w:p>
                          <w:p w:rsidR="00C91B1E" w:rsidRPr="00917B13" w:rsidRDefault="00833F80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To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separate materials using sieves</w:t>
                            </w:r>
                            <w:r w:rsidR="00C91B1E">
                              <w:t xml:space="preserve"> </w:t>
                            </w:r>
                          </w:p>
                          <w:p w:rsidR="00C91B1E" w:rsidRPr="00084DE6" w:rsidRDefault="00833F80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understand changes that are irreversible and why</w:t>
                            </w:r>
                          </w:p>
                          <w:p w:rsidR="00C91B1E" w:rsidRPr="00917B13" w:rsidRDefault="00833F80" w:rsidP="00917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To discuss how new materials are 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0.05pt;margin-top:.4pt;width:378.95pt;height:199.3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">
                <v:textbox>
                  <w:txbxContent>
                    <w:p w:rsidR="00C91B1E" w:rsidRDefault="00C91B1E" w:rsidP="00917B13">
                      <w:pPr>
                        <w:jc w:val="center"/>
                        <w:rPr>
                          <w:b/>
                        </w:rPr>
                      </w:pPr>
                      <w:r w:rsidRPr="001E040E">
                        <w:rPr>
                          <w:b/>
                        </w:rPr>
                        <w:t>Assessment</w:t>
                      </w:r>
                    </w:p>
                    <w:p w:rsidR="00833F80" w:rsidRPr="00833F80" w:rsidRDefault="00C91B1E" w:rsidP="00833F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</w:t>
                      </w:r>
                      <w:r w:rsidR="00833F80">
                        <w:t>group every day materials according to their properties</w:t>
                      </w:r>
                    </w:p>
                    <w:p w:rsidR="00833F80" w:rsidRPr="00833F80" w:rsidRDefault="00833F80" w:rsidP="00833F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To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plan an absorbency enquiry</w:t>
                      </w:r>
                    </w:p>
                    <w:p w:rsidR="00833F80" w:rsidRPr="00833F80" w:rsidRDefault="00833F80" w:rsidP="00833F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carry out and evaluate an absorbency enquiry</w:t>
                      </w:r>
                    </w:p>
                    <w:p w:rsidR="00C91B1E" w:rsidRPr="00084DE6" w:rsidRDefault="00C91B1E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</w:t>
                      </w:r>
                      <w:r w:rsidR="00833F80">
                        <w:rPr>
                          <w:rFonts w:ascii="Calibri" w:hAnsi="Calibri" w:cs="Calibri"/>
                          <w:color w:val="000000"/>
                        </w:rPr>
                        <w:t>revise the three states of matter</w:t>
                      </w:r>
                    </w:p>
                    <w:p w:rsidR="00C91B1E" w:rsidRPr="00917B13" w:rsidRDefault="00C91B1E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</w:t>
                      </w:r>
                      <w:r w:rsidR="00833F80">
                        <w:rPr>
                          <w:rFonts w:ascii="Calibri" w:hAnsi="Calibri" w:cs="Calibri"/>
                          <w:color w:val="000000"/>
                        </w:rPr>
                        <w:t>investigate solubility of materials</w:t>
                      </w:r>
                    </w:p>
                    <w:p w:rsidR="00C91B1E" w:rsidRPr="00084DE6" w:rsidRDefault="00C91B1E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</w:t>
                      </w:r>
                      <w:r w:rsidR="00833F80">
                        <w:rPr>
                          <w:rFonts w:ascii="Calibri" w:hAnsi="Calibri" w:cs="Calibri"/>
                          <w:color w:val="000000"/>
                        </w:rPr>
                        <w:t>suggest how mixtures can be separated</w:t>
                      </w:r>
                    </w:p>
                    <w:p w:rsidR="00C91B1E" w:rsidRPr="00917B13" w:rsidRDefault="00C91B1E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</w:t>
                      </w:r>
                      <w:r w:rsidR="00833F80">
                        <w:rPr>
                          <w:rFonts w:ascii="Calibri" w:hAnsi="Calibri" w:cs="Calibri"/>
                          <w:color w:val="000000"/>
                        </w:rPr>
                        <w:t>carry out a solutions enquiry (dissolving or retrieving substances)</w:t>
                      </w:r>
                    </w:p>
                    <w:p w:rsidR="00C91B1E" w:rsidRPr="00084DE6" w:rsidRDefault="00C91B1E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 xml:space="preserve">To </w:t>
                      </w:r>
                      <w:r w:rsidR="00833F80">
                        <w:rPr>
                          <w:rFonts w:ascii="Calibri" w:hAnsi="Calibri" w:cs="Calibri"/>
                          <w:color w:val="000000"/>
                        </w:rPr>
                        <w:t>investigate thermal conductivity</w:t>
                      </w:r>
                    </w:p>
                    <w:p w:rsidR="00C91B1E" w:rsidRPr="00917B13" w:rsidRDefault="00833F80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To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separate materials using sieves</w:t>
                      </w:r>
                      <w:r w:rsidR="00C91B1E">
                        <w:t xml:space="preserve"> </w:t>
                      </w:r>
                    </w:p>
                    <w:p w:rsidR="00C91B1E" w:rsidRPr="00084DE6" w:rsidRDefault="00833F80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understand changes that are irreversible and why</w:t>
                      </w:r>
                    </w:p>
                    <w:p w:rsidR="00C91B1E" w:rsidRPr="00917B13" w:rsidRDefault="00833F80" w:rsidP="00917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To discuss how new materials are formed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A33AB1" w:rsidRDefault="00A33AB1" w:rsidP="00A33AB1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Pr="00261E1F" w:rsidRDefault="006B7A22" w:rsidP="00261E1F">
      <w:pPr>
        <w:spacing w:line="240" w:lineRule="auto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sectPr w:rsidR="006B7A22" w:rsidRPr="00261E1F" w:rsidSect="0017175F">
      <w:headerReference w:type="default" r:id="rId15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1E" w:rsidRDefault="00C91B1E" w:rsidP="00CA054E">
      <w:pPr>
        <w:spacing w:after="0" w:line="240" w:lineRule="auto"/>
      </w:pPr>
      <w:r>
        <w:separator/>
      </w:r>
    </w:p>
  </w:endnote>
  <w:endnote w:type="continuationSeparator" w:id="0">
    <w:p w:rsidR="00C91B1E" w:rsidRDefault="00C91B1E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1E" w:rsidRDefault="00C91B1E" w:rsidP="00CA054E">
      <w:pPr>
        <w:spacing w:after="0" w:line="240" w:lineRule="auto"/>
      </w:pPr>
      <w:r>
        <w:separator/>
      </w:r>
    </w:p>
  </w:footnote>
  <w:footnote w:type="continuationSeparator" w:id="0">
    <w:p w:rsidR="00C91B1E" w:rsidRDefault="00C91B1E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E" w:rsidRDefault="00C91B1E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Science</w:t>
    </w:r>
    <w:r w:rsidRPr="00CA054E">
      <w:rPr>
        <w:b/>
        <w:sz w:val="36"/>
        <w:szCs w:val="36"/>
      </w:rPr>
      <w:t xml:space="preserve"> Knowledge</w:t>
    </w:r>
    <w:r>
      <w:rPr>
        <w:b/>
        <w:sz w:val="36"/>
        <w:szCs w:val="36"/>
      </w:rPr>
      <w:t xml:space="preserve"> Organiser Y5/6 – Materials</w:t>
    </w:r>
  </w:p>
  <w:p w:rsidR="00C91B1E" w:rsidRPr="00CA054E" w:rsidRDefault="00C91B1E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481B"/>
    <w:multiLevelType w:val="hybridMultilevel"/>
    <w:tmpl w:val="E83A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77886"/>
    <w:rsid w:val="00084DE6"/>
    <w:rsid w:val="000D7CE6"/>
    <w:rsid w:val="0017175F"/>
    <w:rsid w:val="001E040E"/>
    <w:rsid w:val="00245296"/>
    <w:rsid w:val="00261E1F"/>
    <w:rsid w:val="003C15C9"/>
    <w:rsid w:val="003D7644"/>
    <w:rsid w:val="0055042A"/>
    <w:rsid w:val="005A6B0C"/>
    <w:rsid w:val="005E4713"/>
    <w:rsid w:val="006144AA"/>
    <w:rsid w:val="006B7A22"/>
    <w:rsid w:val="006D1F60"/>
    <w:rsid w:val="006E22D3"/>
    <w:rsid w:val="007034FB"/>
    <w:rsid w:val="007C2052"/>
    <w:rsid w:val="00833F80"/>
    <w:rsid w:val="00880407"/>
    <w:rsid w:val="008F53C7"/>
    <w:rsid w:val="00917B13"/>
    <w:rsid w:val="00A33AB1"/>
    <w:rsid w:val="00AC2AF8"/>
    <w:rsid w:val="00C55D50"/>
    <w:rsid w:val="00C7658E"/>
    <w:rsid w:val="00C91B1E"/>
    <w:rsid w:val="00CA054E"/>
    <w:rsid w:val="00D21B30"/>
    <w:rsid w:val="00D7358E"/>
    <w:rsid w:val="00DC63D2"/>
    <w:rsid w:val="00E00178"/>
    <w:rsid w:val="00E54918"/>
    <w:rsid w:val="00E675A3"/>
    <w:rsid w:val="00F44729"/>
    <w:rsid w:val="00F7339A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D3FA82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paragraph" w:styleId="ListParagraph">
    <w:name w:val="List Paragraph"/>
    <w:basedOn w:val="Normal"/>
    <w:uiPriority w:val="34"/>
    <w:qFormat/>
    <w:rsid w:val="00917B13"/>
    <w:pPr>
      <w:ind w:left="720"/>
      <w:contextualSpacing/>
    </w:pPr>
  </w:style>
  <w:style w:type="character" w:customStyle="1" w:styleId="fontstyle01">
    <w:name w:val="fontstyle01"/>
    <w:basedOn w:val="DefaultParagraphFont"/>
    <w:rsid w:val="005E4713"/>
    <w:rPr>
      <w:rFonts w:ascii="Comic Sans MS" w:hAnsi="Comic Sans 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5E4713"/>
    <w:rPr>
      <w:rFonts w:ascii="Comic Sans MS" w:hAnsi="Comic Sans MS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C9CE044C-6464-4E19-A64B-B61426A5F516}"/>
</file>

<file path=customXml/itemProps2.xml><?xml version="1.0" encoding="utf-8"?>
<ds:datastoreItem xmlns:ds="http://schemas.openxmlformats.org/officeDocument/2006/customXml" ds:itemID="{65DCC332-DF74-48B5-AA54-FFBA983DEFDF}"/>
</file>

<file path=customXml/itemProps3.xml><?xml version="1.0" encoding="utf-8"?>
<ds:datastoreItem xmlns:ds="http://schemas.openxmlformats.org/officeDocument/2006/customXml" ds:itemID="{77D6D2F2-7B8C-4D4F-BBFC-615DA4DD34B9}"/>
</file>

<file path=docProps/app.xml><?xml version="1.0" encoding="utf-8"?>
<Properties xmlns="http://schemas.openxmlformats.org/officeDocument/2006/extended-properties" xmlns:vt="http://schemas.openxmlformats.org/officeDocument/2006/docPropsVTypes">
  <Template>55317A96.dotm</Template>
  <TotalTime>72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F Tully</cp:lastModifiedBy>
  <cp:revision>8</cp:revision>
  <cp:lastPrinted>2020-02-24T17:51:00Z</cp:lastPrinted>
  <dcterms:created xsi:type="dcterms:W3CDTF">2020-06-05T10:33:00Z</dcterms:created>
  <dcterms:modified xsi:type="dcterms:W3CDTF">2020-06-05T11:57:00Z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7148200</vt:r8>
  </property>
</Properties>
</file>