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10490"/>
      </w:tblGrid>
      <w:tr w:rsidR="006D1F60" w:rsidTr="006B7A22">
        <w:tc>
          <w:tcPr>
            <w:tcW w:w="13462" w:type="dxa"/>
            <w:gridSpan w:val="2"/>
            <w:shd w:val="clear" w:color="auto" w:fill="FFFFFF" w:themeFill="background1"/>
          </w:tcPr>
          <w:p w:rsidR="006D1F60" w:rsidRDefault="00CA054E" w:rsidP="006B7A22">
            <w:pPr>
              <w:rPr>
                <w:rFonts w:cstheme="minorHAnsi"/>
                <w:color w:val="181818"/>
                <w:spacing w:val="8"/>
                <w:shd w:val="clear" w:color="auto" w:fill="FFFFFF"/>
              </w:rPr>
            </w:pPr>
            <w:r>
              <w:rPr>
                <w:rFonts w:cstheme="minorHAnsi"/>
                <w:color w:val="181818"/>
                <w:spacing w:val="8"/>
                <w:shd w:val="clear" w:color="auto" w:fill="FFFFFF"/>
              </w:rPr>
              <w:t>Key Vocabulary</w:t>
            </w:r>
          </w:p>
        </w:tc>
      </w:tr>
      <w:tr w:rsidR="006D1F60" w:rsidTr="006B7A22">
        <w:tc>
          <w:tcPr>
            <w:tcW w:w="2972" w:type="dxa"/>
          </w:tcPr>
          <w:p w:rsidR="006D1F60" w:rsidRPr="00880407" w:rsidRDefault="00880407" w:rsidP="006B7A22">
            <w:pPr>
              <w:rPr>
                <w:rFonts w:cstheme="minorHAnsi"/>
                <w:color w:val="181818"/>
                <w:spacing w:val="8"/>
                <w:shd w:val="clear" w:color="auto" w:fill="FFFFFF"/>
              </w:rPr>
            </w:pPr>
            <w:r w:rsidRPr="00880407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Air resistance</w:t>
            </w:r>
          </w:p>
        </w:tc>
        <w:tc>
          <w:tcPr>
            <w:tcW w:w="10490" w:type="dxa"/>
          </w:tcPr>
          <w:p w:rsidR="00C7658E" w:rsidRPr="00880407" w:rsidRDefault="00245296" w:rsidP="00880407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type of friction caused by air pushing against any moving object</w:t>
            </w:r>
          </w:p>
        </w:tc>
      </w:tr>
      <w:tr w:rsidR="006D1F60" w:rsidTr="006B7A22">
        <w:tc>
          <w:tcPr>
            <w:tcW w:w="2972" w:type="dxa"/>
          </w:tcPr>
          <w:p w:rsidR="006D1F60" w:rsidRPr="00880407" w:rsidRDefault="00880407" w:rsidP="006B7A22">
            <w:pPr>
              <w:rPr>
                <w:rFonts w:cstheme="minorHAnsi"/>
                <w:color w:val="181818"/>
                <w:spacing w:val="8"/>
                <w:shd w:val="clear" w:color="auto" w:fill="FFFFFF"/>
              </w:rPr>
            </w:pPr>
            <w:r w:rsidRPr="00880407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Force</w:t>
            </w:r>
          </w:p>
        </w:tc>
        <w:tc>
          <w:tcPr>
            <w:tcW w:w="10490" w:type="dxa"/>
          </w:tcPr>
          <w:p w:rsidR="006D1F60" w:rsidRPr="00880407" w:rsidRDefault="00880407" w:rsidP="006B7A22">
            <w:pPr>
              <w:rPr>
                <w:rFonts w:cstheme="minorHAnsi"/>
                <w:color w:val="181818"/>
                <w:spacing w:val="8"/>
                <w:shd w:val="clear" w:color="auto" w:fill="FFFFFF"/>
              </w:rPr>
            </w:pPr>
            <w:r w:rsidRPr="00880407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push or pull upon an object resulting from its interaction with another object</w:t>
            </w:r>
          </w:p>
        </w:tc>
      </w:tr>
      <w:tr w:rsidR="006D1F60" w:rsidTr="006B7A22">
        <w:tc>
          <w:tcPr>
            <w:tcW w:w="2972" w:type="dxa"/>
          </w:tcPr>
          <w:p w:rsidR="006D1F60" w:rsidRPr="00880407" w:rsidRDefault="00880407" w:rsidP="006B7A22">
            <w:pPr>
              <w:rPr>
                <w:rFonts w:cstheme="minorHAnsi"/>
                <w:color w:val="181818"/>
                <w:spacing w:val="8"/>
                <w:shd w:val="clear" w:color="auto" w:fill="FFFFFF"/>
              </w:rPr>
            </w:pPr>
            <w:r w:rsidRPr="00880407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Friction</w:t>
            </w:r>
          </w:p>
        </w:tc>
        <w:tc>
          <w:tcPr>
            <w:tcW w:w="10490" w:type="dxa"/>
          </w:tcPr>
          <w:p w:rsidR="006D1F60" w:rsidRPr="00880407" w:rsidRDefault="00880407" w:rsidP="006B7A22">
            <w:pPr>
              <w:rPr>
                <w:rFonts w:cstheme="minorHAnsi"/>
                <w:color w:val="181818"/>
                <w:spacing w:val="8"/>
                <w:shd w:val="clear" w:color="auto" w:fill="FFFFFF"/>
              </w:rPr>
            </w:pPr>
            <w:r w:rsidRPr="00880407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 resistance that one surface or object encounters when moving over another</w:t>
            </w:r>
          </w:p>
        </w:tc>
      </w:tr>
      <w:tr w:rsidR="006D1F60" w:rsidTr="006B7A22">
        <w:tc>
          <w:tcPr>
            <w:tcW w:w="2972" w:type="dxa"/>
          </w:tcPr>
          <w:p w:rsidR="006D1F60" w:rsidRPr="00880407" w:rsidRDefault="00245296" w:rsidP="006B7A22">
            <w:pPr>
              <w:rPr>
                <w:rFonts w:cstheme="minorHAnsi"/>
                <w:color w:val="181818"/>
                <w:spacing w:val="8"/>
                <w:shd w:val="clear" w:color="auto" w:fill="FFFFFF"/>
              </w:rPr>
            </w:pPr>
            <w: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Gear</w:t>
            </w:r>
          </w:p>
        </w:tc>
        <w:tc>
          <w:tcPr>
            <w:tcW w:w="10490" w:type="dxa"/>
          </w:tcPr>
          <w:p w:rsidR="006D1F60" w:rsidRPr="00880407" w:rsidRDefault="00880407" w:rsidP="006B7A22">
            <w:pPr>
              <w:rPr>
                <w:rFonts w:cstheme="minorHAnsi"/>
                <w:color w:val="181818"/>
                <w:spacing w:val="8"/>
                <w:shd w:val="clear" w:color="auto" w:fill="FFFFFF"/>
              </w:rPr>
            </w:pPr>
            <w:r w:rsidRPr="00880407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toothed wheel that works with others to alter the relation between the speed of a driving mechanism (e.g. engine) and the speed of the driven parts (e.g. the wheels)</w:t>
            </w:r>
          </w:p>
        </w:tc>
      </w:tr>
      <w:tr w:rsidR="006D1F60" w:rsidTr="006B7A22">
        <w:tc>
          <w:tcPr>
            <w:tcW w:w="2972" w:type="dxa"/>
          </w:tcPr>
          <w:p w:rsidR="006D1F60" w:rsidRPr="00880407" w:rsidRDefault="00880407" w:rsidP="006B7A22">
            <w:pPr>
              <w:rPr>
                <w:rFonts w:cstheme="minorHAnsi"/>
                <w:color w:val="181818"/>
                <w:spacing w:val="8"/>
                <w:shd w:val="clear" w:color="auto" w:fill="FFFFFF"/>
              </w:rPr>
            </w:pPr>
            <w:r w:rsidRPr="00880407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Gravity</w:t>
            </w:r>
          </w:p>
        </w:tc>
        <w:tc>
          <w:tcPr>
            <w:tcW w:w="10490" w:type="dxa"/>
          </w:tcPr>
          <w:p w:rsidR="006D1F60" w:rsidRPr="00245296" w:rsidRDefault="00880407" w:rsidP="00245296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407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="00245296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</w:t>
            </w:r>
            <w:r w:rsidRPr="00880407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 force that attracts a </w:t>
            </w:r>
            <w:r w:rsidR="00245296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body towards the centre of the E</w:t>
            </w:r>
            <w:r w:rsidRPr="00880407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arth</w:t>
            </w:r>
          </w:p>
        </w:tc>
      </w:tr>
      <w:tr w:rsidR="00245296" w:rsidTr="006B7A22">
        <w:tc>
          <w:tcPr>
            <w:tcW w:w="2972" w:type="dxa"/>
          </w:tcPr>
          <w:p w:rsidR="00245296" w:rsidRPr="00880407" w:rsidRDefault="00245296" w:rsidP="006B7A22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Gravitational pull (Earth’s)</w:t>
            </w:r>
          </w:p>
        </w:tc>
        <w:tc>
          <w:tcPr>
            <w:tcW w:w="10490" w:type="dxa"/>
          </w:tcPr>
          <w:p w:rsidR="00245296" w:rsidRPr="00880407" w:rsidRDefault="00245296" w:rsidP="00245296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 pull that Earth exerts on an object, pulling it towards Earth’s centre (The Earth’s gravitational pull keeps us on the ground)</w:t>
            </w:r>
          </w:p>
        </w:tc>
      </w:tr>
      <w:tr w:rsidR="006D1F60" w:rsidTr="006B7A22">
        <w:tc>
          <w:tcPr>
            <w:tcW w:w="2972" w:type="dxa"/>
          </w:tcPr>
          <w:p w:rsidR="006D1F60" w:rsidRPr="00880407" w:rsidRDefault="00245296" w:rsidP="006B7A22">
            <w:pPr>
              <w:rPr>
                <w:rFonts w:cstheme="minorHAnsi"/>
                <w:color w:val="181818"/>
                <w:spacing w:val="8"/>
                <w:shd w:val="clear" w:color="auto" w:fill="FFFFFF"/>
              </w:rPr>
            </w:pPr>
            <w: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Lever</w:t>
            </w:r>
          </w:p>
        </w:tc>
        <w:tc>
          <w:tcPr>
            <w:tcW w:w="10490" w:type="dxa"/>
          </w:tcPr>
          <w:p w:rsidR="006D1F60" w:rsidRPr="00880407" w:rsidRDefault="00880407" w:rsidP="006B7A22">
            <w:pPr>
              <w:rPr>
                <w:rFonts w:cstheme="minorHAnsi"/>
                <w:color w:val="181818"/>
                <w:spacing w:val="8"/>
                <w:shd w:val="clear" w:color="auto" w:fill="FFFFFF"/>
              </w:rPr>
            </w:pPr>
            <w:r w:rsidRPr="00880407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rigid bar resting on a pivot that is used to move a heavy or firmly fixed load</w:t>
            </w:r>
          </w:p>
        </w:tc>
      </w:tr>
      <w:tr w:rsidR="006D1F60" w:rsidTr="006B7A22">
        <w:tc>
          <w:tcPr>
            <w:tcW w:w="2972" w:type="dxa"/>
          </w:tcPr>
          <w:p w:rsidR="006D1F60" w:rsidRPr="00880407" w:rsidRDefault="00880407" w:rsidP="006B7A22">
            <w:pPr>
              <w:rPr>
                <w:rFonts w:cstheme="minorHAnsi"/>
                <w:color w:val="181818"/>
                <w:spacing w:val="8"/>
                <w:shd w:val="clear" w:color="auto" w:fill="FFFFFF"/>
              </w:rPr>
            </w:pPr>
            <w:r w:rsidRPr="00880407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Mass</w:t>
            </w:r>
          </w:p>
        </w:tc>
        <w:tc>
          <w:tcPr>
            <w:tcW w:w="10490" w:type="dxa"/>
          </w:tcPr>
          <w:p w:rsidR="006D1F60" w:rsidRPr="00880407" w:rsidRDefault="00245296" w:rsidP="006B7A22">
            <w:pPr>
              <w:rPr>
                <w:rFonts w:cstheme="minorHAnsi"/>
                <w:color w:val="181818"/>
                <w:spacing w:val="8"/>
                <w:shd w:val="clear" w:color="auto" w:fill="FFFFFF"/>
              </w:rPr>
            </w:pPr>
            <w: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measure of how much matter (or ‘stuff’)is inside an object</w:t>
            </w:r>
          </w:p>
        </w:tc>
      </w:tr>
      <w:tr w:rsidR="006D1F60" w:rsidTr="006B7A22">
        <w:tc>
          <w:tcPr>
            <w:tcW w:w="2972" w:type="dxa"/>
          </w:tcPr>
          <w:p w:rsidR="006D1F60" w:rsidRPr="00880407" w:rsidRDefault="00880407" w:rsidP="00880407">
            <w:pPr>
              <w:rPr>
                <w:rFonts w:cstheme="minorHAnsi"/>
                <w:color w:val="181818"/>
                <w:spacing w:val="8"/>
                <w:shd w:val="clear" w:color="auto" w:fill="FFFFFF"/>
              </w:rPr>
            </w:pPr>
            <w:r w:rsidRPr="00880407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Pull </w:t>
            </w:r>
          </w:p>
        </w:tc>
        <w:tc>
          <w:tcPr>
            <w:tcW w:w="10490" w:type="dxa"/>
          </w:tcPr>
          <w:p w:rsidR="006D1F60" w:rsidRPr="00880407" w:rsidRDefault="00880407" w:rsidP="006B7A22">
            <w:pPr>
              <w:rPr>
                <w:rFonts w:cstheme="minorHAnsi"/>
                <w:color w:val="181818"/>
                <w:spacing w:val="8"/>
                <w:shd w:val="clear" w:color="auto" w:fill="FFFFFF"/>
              </w:rPr>
            </w:pPr>
            <w:r w:rsidRPr="00880407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 draw or haul towards oneself or itself, in a particular direction</w:t>
            </w:r>
          </w:p>
        </w:tc>
      </w:tr>
      <w:tr w:rsidR="00880407" w:rsidTr="006B7A22">
        <w:tc>
          <w:tcPr>
            <w:tcW w:w="2972" w:type="dxa"/>
          </w:tcPr>
          <w:p w:rsidR="00880407" w:rsidRPr="00880407" w:rsidRDefault="00880407" w:rsidP="00880407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407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Pulley</w:t>
            </w:r>
          </w:p>
        </w:tc>
        <w:tc>
          <w:tcPr>
            <w:tcW w:w="10490" w:type="dxa"/>
          </w:tcPr>
          <w:p w:rsidR="00880407" w:rsidRPr="00880407" w:rsidRDefault="00880407" w:rsidP="00880407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407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wheel with a grooved rim around</w:t>
            </w:r>
            <w:r w:rsidR="00245296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880407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that changes the direction of a force applied to the cord </w:t>
            </w:r>
          </w:p>
        </w:tc>
      </w:tr>
      <w:tr w:rsidR="00880407" w:rsidTr="006B7A22">
        <w:tc>
          <w:tcPr>
            <w:tcW w:w="2972" w:type="dxa"/>
          </w:tcPr>
          <w:p w:rsidR="00880407" w:rsidRPr="00880407" w:rsidRDefault="00880407" w:rsidP="00880407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407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Push</w:t>
            </w:r>
          </w:p>
        </w:tc>
        <w:tc>
          <w:tcPr>
            <w:tcW w:w="10490" w:type="dxa"/>
          </w:tcPr>
          <w:p w:rsidR="00880407" w:rsidRPr="00880407" w:rsidRDefault="00880407" w:rsidP="00880407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407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 move something in a specific way by exerting force</w:t>
            </w:r>
          </w:p>
        </w:tc>
      </w:tr>
      <w:tr w:rsidR="00880407" w:rsidTr="006B7A22">
        <w:tc>
          <w:tcPr>
            <w:tcW w:w="2972" w:type="dxa"/>
          </w:tcPr>
          <w:p w:rsidR="00880407" w:rsidRPr="00880407" w:rsidRDefault="00880407" w:rsidP="00880407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407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Water resistance</w:t>
            </w:r>
          </w:p>
        </w:tc>
        <w:tc>
          <w:tcPr>
            <w:tcW w:w="10490" w:type="dxa"/>
          </w:tcPr>
          <w:p w:rsidR="00880407" w:rsidRPr="00880407" w:rsidRDefault="00880407" w:rsidP="00880407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407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force that is caused by water</w:t>
            </w:r>
            <w:r w:rsidR="005A6B0C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880407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with the force acting in the opposite direction to an object moving through the water</w:t>
            </w:r>
          </w:p>
        </w:tc>
      </w:tr>
      <w:tr w:rsidR="00245296" w:rsidTr="006B7A22">
        <w:tc>
          <w:tcPr>
            <w:tcW w:w="2972" w:type="dxa"/>
          </w:tcPr>
          <w:p w:rsidR="00245296" w:rsidRPr="00880407" w:rsidRDefault="00245296" w:rsidP="00880407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Weight</w:t>
            </w:r>
          </w:p>
        </w:tc>
        <w:tc>
          <w:tcPr>
            <w:tcW w:w="10490" w:type="dxa"/>
          </w:tcPr>
          <w:p w:rsidR="00245296" w:rsidRPr="00880407" w:rsidRDefault="00245296" w:rsidP="00880407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 measure of the force of gravity on an object</w:t>
            </w:r>
          </w:p>
        </w:tc>
      </w:tr>
    </w:tbl>
    <w:p w:rsidR="00011149" w:rsidRDefault="00077886">
      <w:pPr>
        <w:rPr>
          <w:rFonts w:cstheme="minorHAnsi"/>
          <w:color w:val="181818"/>
          <w:spacing w:val="8"/>
          <w:shd w:val="clear" w:color="auto" w:fill="FFFFFF"/>
        </w:rPr>
      </w:pPr>
      <w:r w:rsidRPr="00077886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>
                <wp:simplePos x="0" y="0"/>
                <wp:positionH relativeFrom="column">
                  <wp:posOffset>2540874</wp:posOffset>
                </wp:positionH>
                <wp:positionV relativeFrom="paragraph">
                  <wp:posOffset>3494501</wp:posOffset>
                </wp:positionV>
                <wp:extent cx="2360930" cy="802005"/>
                <wp:effectExtent l="0" t="0" r="13335" b="171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AB1" w:rsidRPr="00077886" w:rsidRDefault="00A33AB1" w:rsidP="00077886">
                            <w:pPr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077886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Forces</w:t>
                            </w:r>
                            <w:r w:rsidRPr="00077886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84DE6">
                              <w:rPr>
                                <w:color w:val="0070C0"/>
                                <w:sz w:val="28"/>
                                <w:szCs w:val="28"/>
                              </w:rPr>
                              <w:t>can make an</w:t>
                            </w:r>
                            <w:r w:rsidRPr="00084DE6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7886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object</w:t>
                            </w:r>
                            <w:r w:rsidRPr="00077886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84DE6">
                              <w:rPr>
                                <w:color w:val="0070C0"/>
                                <w:sz w:val="28"/>
                                <w:szCs w:val="28"/>
                              </w:rPr>
                              <w:t>start to</w:t>
                            </w:r>
                            <w:r w:rsidRPr="00084DE6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7886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move</w:t>
                            </w:r>
                            <w:r w:rsidRPr="00084DE6">
                              <w:rPr>
                                <w:color w:val="0070C0"/>
                                <w:sz w:val="28"/>
                                <w:szCs w:val="28"/>
                              </w:rPr>
                              <w:t>,</w:t>
                            </w:r>
                            <w:r w:rsidRPr="00077886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84DE6">
                              <w:rPr>
                                <w:color w:val="0070C0"/>
                                <w:sz w:val="28"/>
                                <w:szCs w:val="28"/>
                              </w:rPr>
                              <w:t>stop</w:t>
                            </w:r>
                            <w:r w:rsidRPr="00077886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84DE6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moving, </w:t>
                            </w:r>
                            <w:r w:rsidRPr="00077886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speed up</w:t>
                            </w:r>
                            <w:r w:rsidRPr="00077886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or </w:t>
                            </w:r>
                            <w:r w:rsidRPr="00077886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slow down</w:t>
                            </w:r>
                            <w:r w:rsidRPr="00077886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077886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change direction</w:t>
                            </w:r>
                            <w:r w:rsidRPr="00077886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84DE6">
                              <w:rPr>
                                <w:color w:val="0070C0"/>
                                <w:sz w:val="28"/>
                                <w:szCs w:val="28"/>
                              </w:rPr>
                              <w:t>or</w:t>
                            </w:r>
                            <w:r w:rsidRPr="00077886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7886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change</w:t>
                            </w:r>
                            <w:r w:rsidRPr="00077886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84DE6">
                              <w:rPr>
                                <w:color w:val="0070C0"/>
                                <w:sz w:val="28"/>
                                <w:szCs w:val="28"/>
                              </w:rPr>
                              <w:t>its</w:t>
                            </w:r>
                            <w:r w:rsidRPr="00077886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7886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shape</w:t>
                            </w:r>
                            <w:r w:rsidRPr="00084DE6">
                              <w:rPr>
                                <w:color w:val="0070C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.05pt;margin-top:275.15pt;width:185.9pt;height:63.15pt;z-index:-2516428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">
                <v:textbox>
                  <w:txbxContent>
                    <w:p w:rsidR="00A33AB1" w:rsidRPr="00077886" w:rsidRDefault="00A33AB1" w:rsidP="00077886">
                      <w:pPr>
                        <w:jc w:val="center"/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077886">
                        <w:rPr>
                          <w:b/>
                          <w:color w:val="7030A0"/>
                          <w:sz w:val="28"/>
                          <w:szCs w:val="28"/>
                        </w:rPr>
                        <w:t>Forces</w:t>
                      </w:r>
                      <w:r w:rsidRPr="00077886"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084DE6">
                        <w:rPr>
                          <w:color w:val="0070C0"/>
                          <w:sz w:val="28"/>
                          <w:szCs w:val="28"/>
                        </w:rPr>
                        <w:t>can make an</w:t>
                      </w:r>
                      <w:r w:rsidRPr="00084DE6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077886">
                        <w:rPr>
                          <w:b/>
                          <w:color w:val="7030A0"/>
                          <w:sz w:val="28"/>
                          <w:szCs w:val="28"/>
                        </w:rPr>
                        <w:t>object</w:t>
                      </w:r>
                      <w:r w:rsidRPr="00077886"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084DE6">
                        <w:rPr>
                          <w:color w:val="0070C0"/>
                          <w:sz w:val="28"/>
                          <w:szCs w:val="28"/>
                        </w:rPr>
                        <w:t>start to</w:t>
                      </w:r>
                      <w:r w:rsidRPr="00084DE6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077886">
                        <w:rPr>
                          <w:b/>
                          <w:color w:val="7030A0"/>
                          <w:sz w:val="28"/>
                          <w:szCs w:val="28"/>
                        </w:rPr>
                        <w:t>move</w:t>
                      </w:r>
                      <w:r w:rsidRPr="00084DE6">
                        <w:rPr>
                          <w:color w:val="0070C0"/>
                          <w:sz w:val="28"/>
                          <w:szCs w:val="28"/>
                        </w:rPr>
                        <w:t>,</w:t>
                      </w:r>
                      <w:r w:rsidRPr="00077886"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084DE6">
                        <w:rPr>
                          <w:color w:val="0070C0"/>
                          <w:sz w:val="28"/>
                          <w:szCs w:val="28"/>
                        </w:rPr>
                        <w:t>stop</w:t>
                      </w:r>
                      <w:r w:rsidRPr="00077886"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084DE6">
                        <w:rPr>
                          <w:color w:val="0070C0"/>
                          <w:sz w:val="28"/>
                          <w:szCs w:val="28"/>
                        </w:rPr>
                        <w:t xml:space="preserve">moving, </w:t>
                      </w:r>
                      <w:r w:rsidRPr="00077886">
                        <w:rPr>
                          <w:b/>
                          <w:color w:val="7030A0"/>
                          <w:sz w:val="28"/>
                          <w:szCs w:val="28"/>
                        </w:rPr>
                        <w:t>speed up</w:t>
                      </w:r>
                      <w:r w:rsidRPr="00077886">
                        <w:rPr>
                          <w:color w:val="7030A0"/>
                          <w:sz w:val="28"/>
                          <w:szCs w:val="28"/>
                        </w:rPr>
                        <w:t xml:space="preserve"> or </w:t>
                      </w:r>
                      <w:r w:rsidRPr="00077886">
                        <w:rPr>
                          <w:b/>
                          <w:color w:val="7030A0"/>
                          <w:sz w:val="28"/>
                          <w:szCs w:val="28"/>
                        </w:rPr>
                        <w:t>slow down</w:t>
                      </w:r>
                      <w:r w:rsidRPr="00077886">
                        <w:rPr>
                          <w:color w:val="7030A0"/>
                          <w:sz w:val="28"/>
                          <w:szCs w:val="28"/>
                        </w:rPr>
                        <w:t xml:space="preserve">, </w:t>
                      </w:r>
                      <w:r w:rsidRPr="00077886">
                        <w:rPr>
                          <w:b/>
                          <w:color w:val="7030A0"/>
                          <w:sz w:val="28"/>
                          <w:szCs w:val="28"/>
                        </w:rPr>
                        <w:t>change direction</w:t>
                      </w:r>
                      <w:r w:rsidRPr="00077886"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084DE6">
                        <w:rPr>
                          <w:color w:val="0070C0"/>
                          <w:sz w:val="28"/>
                          <w:szCs w:val="28"/>
                        </w:rPr>
                        <w:t>or</w:t>
                      </w:r>
                      <w:r w:rsidRPr="00077886"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077886">
                        <w:rPr>
                          <w:b/>
                          <w:color w:val="7030A0"/>
                          <w:sz w:val="28"/>
                          <w:szCs w:val="28"/>
                        </w:rPr>
                        <w:t>change</w:t>
                      </w:r>
                      <w:r w:rsidRPr="00077886"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084DE6">
                        <w:rPr>
                          <w:color w:val="0070C0"/>
                          <w:sz w:val="28"/>
                          <w:szCs w:val="28"/>
                        </w:rPr>
                        <w:t>its</w:t>
                      </w:r>
                      <w:r w:rsidRPr="00077886"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077886">
                        <w:rPr>
                          <w:b/>
                          <w:color w:val="7030A0"/>
                          <w:sz w:val="28"/>
                          <w:szCs w:val="28"/>
                        </w:rPr>
                        <w:t>shape</w:t>
                      </w:r>
                      <w:r w:rsidRPr="00084DE6">
                        <w:rPr>
                          <w:color w:val="0070C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B7A22">
        <w:rPr>
          <w:rFonts w:cstheme="minorHAnsi"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8877300</wp:posOffset>
            </wp:positionH>
            <wp:positionV relativeFrom="paragraph">
              <wp:posOffset>-502920</wp:posOffset>
            </wp:positionV>
            <wp:extent cx="883920" cy="951230"/>
            <wp:effectExtent l="0" t="0" r="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7A22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w:br w:type="textWrapping" w:clear="all"/>
      </w:r>
      <w:r w:rsidR="00CA054E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8801100</wp:posOffset>
            </wp:positionH>
            <wp:positionV relativeFrom="paragraph">
              <wp:posOffset>-2666365</wp:posOffset>
            </wp:positionV>
            <wp:extent cx="878205" cy="9512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149" w:rsidRDefault="00011149">
      <w:pPr>
        <w:rPr>
          <w:rFonts w:cstheme="minorHAnsi"/>
          <w:color w:val="181818"/>
          <w:spacing w:val="8"/>
          <w:shd w:val="clear" w:color="auto" w:fill="FFFFFF"/>
        </w:rPr>
      </w:pPr>
    </w:p>
    <w:p w:rsidR="00011149" w:rsidRDefault="00011149">
      <w:pPr>
        <w:rPr>
          <w:rFonts w:cstheme="minorHAnsi"/>
          <w:color w:val="181818"/>
          <w:spacing w:val="8"/>
          <w:shd w:val="clear" w:color="auto" w:fill="FFFFFF"/>
        </w:rPr>
      </w:pPr>
    </w:p>
    <w:p w:rsidR="00011149" w:rsidRDefault="00077886">
      <w:pPr>
        <w:rPr>
          <w:rFonts w:cstheme="minorHAnsi"/>
          <w:color w:val="181818"/>
          <w:spacing w:val="8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51E42275" wp14:editId="380ABDEB">
            <wp:simplePos x="0" y="0"/>
            <wp:positionH relativeFrom="margin">
              <wp:posOffset>232517</wp:posOffset>
            </wp:positionH>
            <wp:positionV relativeFrom="paragraph">
              <wp:posOffset>202781</wp:posOffset>
            </wp:positionV>
            <wp:extent cx="4327930" cy="1690778"/>
            <wp:effectExtent l="0" t="0" r="0" b="5080"/>
            <wp:wrapNone/>
            <wp:docPr id="7" name="Picture 7" descr="Image result for balanced fo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alanced for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491"/>
                    <a:stretch/>
                  </pic:blipFill>
                  <pic:spPr bwMode="auto">
                    <a:xfrm>
                      <a:off x="0" y="0"/>
                      <a:ext cx="4327930" cy="169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149" w:rsidRDefault="00077886">
      <w:pPr>
        <w:rPr>
          <w:rFonts w:cstheme="minorHAnsi"/>
          <w:color w:val="181818"/>
          <w:spacing w:val="8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2F39F829" wp14:editId="5DF21156">
            <wp:simplePos x="0" y="0"/>
            <wp:positionH relativeFrom="column">
              <wp:posOffset>5303736</wp:posOffset>
            </wp:positionH>
            <wp:positionV relativeFrom="paragraph">
              <wp:posOffset>22908</wp:posOffset>
            </wp:positionV>
            <wp:extent cx="3873261" cy="1347895"/>
            <wp:effectExtent l="0" t="0" r="0" b="5080"/>
            <wp:wrapNone/>
            <wp:docPr id="9" name="Picture 9" descr="Image result for balanced fo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alanced for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26"/>
                    <a:stretch/>
                  </pic:blipFill>
                  <pic:spPr bwMode="auto">
                    <a:xfrm>
                      <a:off x="0" y="0"/>
                      <a:ext cx="3873261" cy="134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149" w:rsidRDefault="00011149">
      <w:pPr>
        <w:rPr>
          <w:rFonts w:cstheme="minorHAnsi"/>
          <w:color w:val="181818"/>
          <w:spacing w:val="8"/>
          <w:shd w:val="clear" w:color="auto" w:fill="FFFFFF"/>
        </w:rPr>
      </w:pPr>
    </w:p>
    <w:p w:rsidR="00077886" w:rsidRDefault="00077886" w:rsidP="00880407">
      <w:pPr>
        <w:tabs>
          <w:tab w:val="left" w:pos="2568"/>
        </w:tabs>
        <w:rPr>
          <w:rFonts w:cstheme="minorHAnsi"/>
          <w:color w:val="181818"/>
          <w:spacing w:val="8"/>
          <w:shd w:val="clear" w:color="auto" w:fill="FFFFFF"/>
        </w:rPr>
      </w:pPr>
    </w:p>
    <w:p w:rsidR="00077886" w:rsidRDefault="00077886" w:rsidP="00880407">
      <w:pPr>
        <w:tabs>
          <w:tab w:val="left" w:pos="2568"/>
        </w:tabs>
        <w:rPr>
          <w:rFonts w:cstheme="minorHAnsi"/>
          <w:color w:val="181818"/>
          <w:spacing w:val="8"/>
          <w:shd w:val="clear" w:color="auto" w:fill="FFFFFF"/>
        </w:rPr>
      </w:pPr>
    </w:p>
    <w:p w:rsidR="00077886" w:rsidRDefault="00077886" w:rsidP="00880407">
      <w:pPr>
        <w:tabs>
          <w:tab w:val="left" w:pos="2568"/>
        </w:tabs>
        <w:rPr>
          <w:rFonts w:cstheme="minorHAnsi"/>
          <w:color w:val="181818"/>
          <w:spacing w:val="8"/>
          <w:shd w:val="clear" w:color="auto" w:fill="FFFFFF"/>
        </w:rPr>
      </w:pPr>
    </w:p>
    <w:p w:rsidR="00011149" w:rsidRPr="00880407" w:rsidRDefault="00077886" w:rsidP="00880407">
      <w:pPr>
        <w:tabs>
          <w:tab w:val="left" w:pos="2568"/>
        </w:tabs>
        <w:rPr>
          <w:rFonts w:cstheme="minorHAnsi"/>
          <w:b/>
          <w:color w:val="181818"/>
          <w:spacing w:val="8"/>
          <w:sz w:val="24"/>
          <w:szCs w:val="24"/>
          <w:shd w:val="clear" w:color="auto" w:fill="FFFFFF"/>
        </w:rPr>
      </w:pPr>
      <w:r>
        <w:rPr>
          <w:rFonts w:cstheme="minorHAnsi"/>
          <w:color w:val="181818"/>
          <w:spacing w:val="8"/>
          <w:shd w:val="clear" w:color="auto" w:fill="FFFFFF"/>
        </w:rPr>
        <w:t xml:space="preserve">                                          </w:t>
      </w:r>
      <w:r w:rsidR="00880407" w:rsidRPr="00880407">
        <w:rPr>
          <w:rFonts w:cstheme="minorHAnsi"/>
          <w:b/>
          <w:color w:val="181818"/>
          <w:spacing w:val="8"/>
          <w:sz w:val="24"/>
          <w:szCs w:val="24"/>
          <w:shd w:val="clear" w:color="auto" w:fill="FFFFFF"/>
        </w:rPr>
        <w:t>Balanced Force</w:t>
      </w:r>
      <w:r w:rsidR="00880407">
        <w:rPr>
          <w:rFonts w:cstheme="minorHAnsi"/>
          <w:b/>
          <w:color w:val="181818"/>
          <w:spacing w:val="8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Unb</w:t>
      </w:r>
      <w:r w:rsidR="00880407" w:rsidRPr="00880407">
        <w:rPr>
          <w:rFonts w:cstheme="minorHAnsi"/>
          <w:b/>
          <w:color w:val="181818"/>
          <w:spacing w:val="8"/>
          <w:sz w:val="24"/>
          <w:szCs w:val="24"/>
          <w:shd w:val="clear" w:color="auto" w:fill="FFFFFF"/>
        </w:rPr>
        <w:t>alanced Force</w:t>
      </w:r>
    </w:p>
    <w:p w:rsidR="00011149" w:rsidRDefault="00E675A3">
      <w:pPr>
        <w:rPr>
          <w:rFonts w:cstheme="minorHAnsi"/>
          <w:color w:val="181818"/>
          <w:spacing w:val="8"/>
          <w:shd w:val="clear" w:color="auto" w:fill="FFFFFF"/>
        </w:rPr>
      </w:pPr>
      <w:bookmarkStart w:id="0" w:name="_GoBack"/>
      <w:bookmarkEnd w:id="0"/>
      <w:r w:rsidRPr="00AC2AF8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1" locked="0" layoutInCell="1" allowOverlap="1">
                <wp:simplePos x="0" y="0"/>
                <wp:positionH relativeFrom="column">
                  <wp:posOffset>206795</wp:posOffset>
                </wp:positionH>
                <wp:positionV relativeFrom="paragraph">
                  <wp:posOffset>10124</wp:posOffset>
                </wp:positionV>
                <wp:extent cx="2768600" cy="525780"/>
                <wp:effectExtent l="0" t="0" r="12700" b="2667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AB1" w:rsidRDefault="00A33AB1">
                            <w:r>
                              <w:t xml:space="preserve">A </w:t>
                            </w:r>
                            <w:r w:rsidRPr="006E22D3">
                              <w:rPr>
                                <w:b/>
                              </w:rPr>
                              <w:t>lever</w:t>
                            </w:r>
                            <w:r>
                              <w:t xml:space="preserve"> can be used to make a </w:t>
                            </w:r>
                            <w:r w:rsidRPr="006E22D3">
                              <w:rPr>
                                <w:b/>
                              </w:rPr>
                              <w:t>small force lift</w:t>
                            </w:r>
                            <w:r>
                              <w:t xml:space="preserve"> a lighter load. A lever always rests on a </w:t>
                            </w:r>
                            <w:r w:rsidRPr="006E22D3">
                              <w:rPr>
                                <w:b/>
                              </w:rPr>
                              <w:t>pivot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.3pt;margin-top:.8pt;width:218pt;height:41.4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">
                <v:textbox>
                  <w:txbxContent>
                    <w:p w:rsidR="00A33AB1" w:rsidRDefault="00A33AB1">
                      <w:r>
                        <w:t xml:space="preserve">A </w:t>
                      </w:r>
                      <w:r w:rsidRPr="006E22D3">
                        <w:rPr>
                          <w:b/>
                        </w:rPr>
                        <w:t>lever</w:t>
                      </w:r>
                      <w:r>
                        <w:t xml:space="preserve"> can be used to make a </w:t>
                      </w:r>
                      <w:r w:rsidRPr="006E22D3">
                        <w:rPr>
                          <w:b/>
                        </w:rPr>
                        <w:t>small force lift</w:t>
                      </w:r>
                      <w:r>
                        <w:t xml:space="preserve"> a lighter load. A lever always rests on a </w:t>
                      </w:r>
                      <w:r w:rsidRPr="006E22D3">
                        <w:rPr>
                          <w:b/>
                        </w:rPr>
                        <w:t>pivot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3589020</wp:posOffset>
            </wp:positionH>
            <wp:positionV relativeFrom="paragraph">
              <wp:posOffset>148255</wp:posOffset>
            </wp:positionV>
            <wp:extent cx="1943100" cy="1533525"/>
            <wp:effectExtent l="0" t="0" r="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3AB1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8764437</wp:posOffset>
            </wp:positionH>
            <wp:positionV relativeFrom="paragraph">
              <wp:posOffset>-533759</wp:posOffset>
            </wp:positionV>
            <wp:extent cx="883920" cy="951230"/>
            <wp:effectExtent l="0" t="0" r="0" b="127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1B30" w:rsidRDefault="00D21B30">
      <w:pPr>
        <w:rPr>
          <w:rFonts w:cstheme="minorHAnsi"/>
          <w:color w:val="181818"/>
          <w:spacing w:val="8"/>
          <w:sz w:val="21"/>
          <w:szCs w:val="21"/>
          <w:shd w:val="clear" w:color="auto" w:fill="FFFFFF"/>
        </w:rPr>
      </w:pPr>
    </w:p>
    <w:p w:rsidR="006B7A22" w:rsidRDefault="00E675A3" w:rsidP="00D21B30">
      <w:pPr>
        <w:jc w:val="center"/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672573</wp:posOffset>
            </wp:positionH>
            <wp:positionV relativeFrom="paragraph">
              <wp:posOffset>284300</wp:posOffset>
            </wp:positionV>
            <wp:extent cx="1720215" cy="133667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AB1" w:rsidRPr="00AC2AF8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>
                <wp:simplePos x="0" y="0"/>
                <wp:positionH relativeFrom="column">
                  <wp:posOffset>6165850</wp:posOffset>
                </wp:positionH>
                <wp:positionV relativeFrom="paragraph">
                  <wp:posOffset>7620</wp:posOffset>
                </wp:positionV>
                <wp:extent cx="3415665" cy="664210"/>
                <wp:effectExtent l="0" t="0" r="13335" b="2159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665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AB1" w:rsidRDefault="00A33AB1">
                            <w:r w:rsidRPr="00AC2AF8">
                              <w:rPr>
                                <w:b/>
                              </w:rPr>
                              <w:t>Gears</w:t>
                            </w:r>
                            <w:r>
                              <w:t xml:space="preserve"> or </w:t>
                            </w:r>
                            <w:r w:rsidRPr="00AC2AF8">
                              <w:rPr>
                                <w:b/>
                              </w:rPr>
                              <w:t>cogs</w:t>
                            </w:r>
                            <w:r>
                              <w:t xml:space="preserve"> can be used to </w:t>
                            </w:r>
                            <w:r w:rsidRPr="00AC2AF8">
                              <w:rPr>
                                <w:b/>
                              </w:rPr>
                              <w:t>change</w:t>
                            </w:r>
                            <w:r>
                              <w:t xml:space="preserve"> the </w:t>
                            </w:r>
                            <w:r w:rsidRPr="00AC2AF8">
                              <w:rPr>
                                <w:b/>
                              </w:rPr>
                              <w:t>speed</w:t>
                            </w:r>
                            <w:r>
                              <w:t xml:space="preserve">, </w:t>
                            </w:r>
                            <w:r w:rsidRPr="00AC2AF8">
                              <w:rPr>
                                <w:b/>
                              </w:rPr>
                              <w:t>force</w:t>
                            </w:r>
                            <w:r>
                              <w:t xml:space="preserve"> or </w:t>
                            </w:r>
                            <w:r w:rsidRPr="00AC2AF8">
                              <w:rPr>
                                <w:b/>
                              </w:rPr>
                              <w:t>direction</w:t>
                            </w:r>
                            <w:r>
                              <w:t xml:space="preserve"> of a motion. When two gears are </w:t>
                            </w:r>
                            <w:r w:rsidRPr="00AC2AF8">
                              <w:t>connected</w:t>
                            </w:r>
                            <w:r>
                              <w:t>, they always turn in the opposite direction to each other.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85.5pt;margin-top:.6pt;width:268.95pt;height:52.3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">
                <v:textbox>
                  <w:txbxContent>
                    <w:p w:rsidR="00A33AB1" w:rsidRDefault="00A33AB1">
                      <w:r w:rsidRPr="00AC2AF8">
                        <w:rPr>
                          <w:b/>
                        </w:rPr>
                        <w:t>Gears</w:t>
                      </w:r>
                      <w:r>
                        <w:t xml:space="preserve"> or </w:t>
                      </w:r>
                      <w:r w:rsidRPr="00AC2AF8">
                        <w:rPr>
                          <w:b/>
                        </w:rPr>
                        <w:t>cogs</w:t>
                      </w:r>
                      <w:r>
                        <w:t xml:space="preserve"> can be used to </w:t>
                      </w:r>
                      <w:r w:rsidRPr="00AC2AF8">
                        <w:rPr>
                          <w:b/>
                        </w:rPr>
                        <w:t>change</w:t>
                      </w:r>
                      <w:r>
                        <w:t xml:space="preserve"> the </w:t>
                      </w:r>
                      <w:r w:rsidRPr="00AC2AF8">
                        <w:rPr>
                          <w:b/>
                        </w:rPr>
                        <w:t>speed</w:t>
                      </w:r>
                      <w:r>
                        <w:t xml:space="preserve">, </w:t>
                      </w:r>
                      <w:r w:rsidRPr="00AC2AF8">
                        <w:rPr>
                          <w:b/>
                        </w:rPr>
                        <w:t>force</w:t>
                      </w:r>
                      <w:r>
                        <w:t xml:space="preserve"> or </w:t>
                      </w:r>
                      <w:r w:rsidRPr="00AC2AF8">
                        <w:rPr>
                          <w:b/>
                        </w:rPr>
                        <w:t>direction</w:t>
                      </w:r>
                      <w:r>
                        <w:t xml:space="preserve"> of a motion. When two gears are </w:t>
                      </w:r>
                      <w:r w:rsidRPr="00AC2AF8">
                        <w:t>connected</w:t>
                      </w:r>
                      <w:r>
                        <w:t>, they always turn in the opposite direction to each other.</w:t>
                      </w:r>
                    </w:p>
                  </w:txbxContent>
                </v:textbox>
              </v:shape>
            </w:pict>
          </mc:Fallback>
        </mc:AlternateContent>
      </w:r>
    </w:p>
    <w:p w:rsidR="006B7A22" w:rsidRDefault="000D7CE6" w:rsidP="00D21B30">
      <w:pPr>
        <w:jc w:val="center"/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  <w:r w:rsidRPr="000D7CE6">
        <w:rPr>
          <w:noProof/>
          <w:lang w:eastAsia="en-GB"/>
        </w:rPr>
        <w:t xml:space="preserve"> </w:t>
      </w:r>
    </w:p>
    <w:p w:rsidR="006B7A22" w:rsidRDefault="00A33AB1" w:rsidP="00D21B30">
      <w:pPr>
        <w:jc w:val="center"/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6976577</wp:posOffset>
            </wp:positionH>
            <wp:positionV relativeFrom="paragraph">
              <wp:posOffset>115750</wp:posOffset>
            </wp:positionV>
            <wp:extent cx="1943100" cy="12763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7A22" w:rsidRDefault="00E675A3" w:rsidP="00D21B30">
      <w:pPr>
        <w:jc w:val="center"/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  <w:r w:rsidRPr="00AC2AF8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>
                <wp:simplePos x="0" y="0"/>
                <wp:positionH relativeFrom="margin">
                  <wp:posOffset>3535680</wp:posOffset>
                </wp:positionH>
                <wp:positionV relativeFrom="paragraph">
                  <wp:posOffset>110574</wp:posOffset>
                </wp:positionV>
                <wp:extent cx="2104845" cy="819510"/>
                <wp:effectExtent l="0" t="0" r="1016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845" cy="81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AB1" w:rsidRDefault="00A33AB1">
                            <w:r>
                              <w:t xml:space="preserve">A </w:t>
                            </w:r>
                            <w:r w:rsidRPr="00AC2AF8">
                              <w:rPr>
                                <w:b/>
                              </w:rPr>
                              <w:t>pulley</w:t>
                            </w:r>
                            <w:r>
                              <w:t xml:space="preserve"> can be used to make a small </w:t>
                            </w:r>
                            <w:r w:rsidRPr="00AC2AF8">
                              <w:rPr>
                                <w:b/>
                              </w:rPr>
                              <w:t>force</w:t>
                            </w:r>
                            <w:r>
                              <w:t xml:space="preserve"> lift a lighter load. The more wheels in a pulley, the less force is needed to lift a </w:t>
                            </w:r>
                            <w:r w:rsidRPr="00AC2AF8">
                              <w:rPr>
                                <w:b/>
                              </w:rPr>
                              <w:t>weight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8.4pt;margin-top:8.7pt;width:165.75pt;height:64.5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">
                <v:textbox>
                  <w:txbxContent>
                    <w:p w:rsidR="00A33AB1" w:rsidRDefault="00A33AB1">
                      <w:r>
                        <w:t xml:space="preserve">A </w:t>
                      </w:r>
                      <w:r w:rsidRPr="00AC2AF8">
                        <w:rPr>
                          <w:b/>
                        </w:rPr>
                        <w:t>pulley</w:t>
                      </w:r>
                      <w:r>
                        <w:t xml:space="preserve"> can be used to make a small </w:t>
                      </w:r>
                      <w:r w:rsidRPr="00AC2AF8">
                        <w:rPr>
                          <w:b/>
                        </w:rPr>
                        <w:t>force</w:t>
                      </w:r>
                      <w:r>
                        <w:t xml:space="preserve"> lift a lighter load. The more wheels in a pulley, the less force is needed to lift a </w:t>
                      </w:r>
                      <w:r w:rsidRPr="00AC2AF8">
                        <w:rPr>
                          <w:b/>
                        </w:rPr>
                        <w:t>weight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7A22" w:rsidRDefault="00A33AB1" w:rsidP="00D21B30">
      <w:pPr>
        <w:jc w:val="center"/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181035</wp:posOffset>
            </wp:positionH>
            <wp:positionV relativeFrom="paragraph">
              <wp:posOffset>355313</wp:posOffset>
            </wp:positionV>
            <wp:extent cx="3082899" cy="1915064"/>
            <wp:effectExtent l="0" t="0" r="381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899" cy="1915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A22" w:rsidRDefault="006B7A22" w:rsidP="00D21B30">
      <w:pPr>
        <w:jc w:val="center"/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</w:p>
    <w:p w:rsidR="006B7A22" w:rsidRDefault="00A33AB1" w:rsidP="00D21B30">
      <w:pPr>
        <w:jc w:val="center"/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3622663</wp:posOffset>
            </wp:positionH>
            <wp:positionV relativeFrom="paragraph">
              <wp:posOffset>161960</wp:posOffset>
            </wp:positionV>
            <wp:extent cx="1863306" cy="2683479"/>
            <wp:effectExtent l="0" t="0" r="3810" b="317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306" cy="2683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040E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>
                <wp:simplePos x="0" y="0"/>
                <wp:positionH relativeFrom="margin">
                  <wp:posOffset>5971588</wp:posOffset>
                </wp:positionH>
                <wp:positionV relativeFrom="paragraph">
                  <wp:posOffset>351011</wp:posOffset>
                </wp:positionV>
                <wp:extent cx="3665855" cy="2311879"/>
                <wp:effectExtent l="0" t="0" r="10795" b="127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855" cy="2311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AB1" w:rsidRDefault="00A33AB1" w:rsidP="00917B1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040E">
                              <w:rPr>
                                <w:b/>
                              </w:rPr>
                              <w:t>Assessment</w:t>
                            </w:r>
                          </w:p>
                          <w:p w:rsidR="00A33AB1" w:rsidRPr="000D7CE6" w:rsidRDefault="00A33AB1" w:rsidP="00917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t xml:space="preserve">To identify forces acting on objects </w:t>
                            </w:r>
                          </w:p>
                          <w:p w:rsidR="00A33AB1" w:rsidRPr="00084DE6" w:rsidRDefault="00A33AB1" w:rsidP="00917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t>To recognise balanced and unbalanced forces</w:t>
                            </w:r>
                          </w:p>
                          <w:p w:rsidR="00A33AB1" w:rsidRPr="00917B13" w:rsidRDefault="00A33AB1" w:rsidP="00917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t>To know what gravity is and how it is measured</w:t>
                            </w:r>
                          </w:p>
                          <w:p w:rsidR="00A33AB1" w:rsidRPr="00084DE6" w:rsidRDefault="00A33AB1" w:rsidP="00917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t>To research Sir Isaac Newton and his discoveries</w:t>
                            </w:r>
                          </w:p>
                          <w:p w:rsidR="00A33AB1" w:rsidRPr="00917B13" w:rsidRDefault="00A33AB1" w:rsidP="00917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t>To explore the effect that gravity has on objects</w:t>
                            </w:r>
                          </w:p>
                          <w:p w:rsidR="00A33AB1" w:rsidRPr="00084DE6" w:rsidRDefault="00A33AB1" w:rsidP="00917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t>To identify the effect of friction that acts between moving surfaces</w:t>
                            </w:r>
                          </w:p>
                          <w:p w:rsidR="00A33AB1" w:rsidRPr="00917B13" w:rsidRDefault="00A33AB1" w:rsidP="00917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t xml:space="preserve">To explain the effects of water resistance </w:t>
                            </w:r>
                          </w:p>
                          <w:p w:rsidR="00A33AB1" w:rsidRPr="00084DE6" w:rsidRDefault="00A33AB1" w:rsidP="00917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t>To plan and carry out an enquiry about air resistance</w:t>
                            </w:r>
                          </w:p>
                          <w:p w:rsidR="00A33AB1" w:rsidRPr="00917B13" w:rsidRDefault="00A33AB1" w:rsidP="00917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t>To explore and design mechanisms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70.2pt;margin-top:27.65pt;width:288.65pt;height:182.0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">
                <v:textbox>
                  <w:txbxContent>
                    <w:p w:rsidR="00A33AB1" w:rsidRDefault="00A33AB1" w:rsidP="00917B13">
                      <w:pPr>
                        <w:jc w:val="center"/>
                        <w:rPr>
                          <w:b/>
                        </w:rPr>
                      </w:pPr>
                      <w:r w:rsidRPr="001E040E">
                        <w:rPr>
                          <w:b/>
                        </w:rPr>
                        <w:t>Assessment</w:t>
                      </w:r>
                    </w:p>
                    <w:p w:rsidR="00A33AB1" w:rsidRPr="000D7CE6" w:rsidRDefault="00A33AB1" w:rsidP="00917B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t xml:space="preserve">To identify forces acting on objects </w:t>
                      </w:r>
                    </w:p>
                    <w:p w:rsidR="00A33AB1" w:rsidRPr="00084DE6" w:rsidRDefault="00A33AB1" w:rsidP="00917B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t>To recognise balanced and unbalanced forces</w:t>
                      </w:r>
                    </w:p>
                    <w:p w:rsidR="00A33AB1" w:rsidRPr="00917B13" w:rsidRDefault="00A33AB1" w:rsidP="00917B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t>To know what gravity is and how it is measured</w:t>
                      </w:r>
                    </w:p>
                    <w:p w:rsidR="00A33AB1" w:rsidRPr="00084DE6" w:rsidRDefault="00A33AB1" w:rsidP="00917B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t>To research Sir Isaac Newton and his discoveries</w:t>
                      </w:r>
                    </w:p>
                    <w:p w:rsidR="00A33AB1" w:rsidRPr="00917B13" w:rsidRDefault="00A33AB1" w:rsidP="00917B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t>To explore the effect that gravity has on objects</w:t>
                      </w:r>
                    </w:p>
                    <w:p w:rsidR="00A33AB1" w:rsidRPr="00084DE6" w:rsidRDefault="00A33AB1" w:rsidP="00917B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t>To identify the effect of friction that acts between moving surfaces</w:t>
                      </w:r>
                    </w:p>
                    <w:p w:rsidR="00A33AB1" w:rsidRPr="00917B13" w:rsidRDefault="00A33AB1" w:rsidP="00917B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t xml:space="preserve">To explain the effects of water resistance </w:t>
                      </w:r>
                    </w:p>
                    <w:p w:rsidR="00A33AB1" w:rsidRPr="00084DE6" w:rsidRDefault="00A33AB1" w:rsidP="00917B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t>To plan and carry out an enquiry about air resistance</w:t>
                      </w:r>
                    </w:p>
                    <w:p w:rsidR="00A33AB1" w:rsidRPr="00917B13" w:rsidRDefault="00A33AB1" w:rsidP="00917B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t>To explore and design mechanisms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3AB1" w:rsidRDefault="00A33AB1" w:rsidP="00A33AB1">
      <w:pPr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</w:p>
    <w:p w:rsidR="00A33AB1" w:rsidRDefault="00A33AB1" w:rsidP="00A33AB1">
      <w:pPr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</w:p>
    <w:p w:rsidR="00E675A3" w:rsidRDefault="00E675A3" w:rsidP="00E675A3">
      <w:pPr>
        <w:spacing w:line="240" w:lineRule="auto"/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  <w:r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  <w:t xml:space="preserve">       </w:t>
      </w:r>
    </w:p>
    <w:p w:rsidR="006B7A22" w:rsidRPr="006B7A22" w:rsidRDefault="00E675A3" w:rsidP="006B7A22">
      <w:pPr>
        <w:rPr>
          <w:rFonts w:cstheme="minorHAnsi"/>
          <w:b/>
          <w:color w:val="181818"/>
          <w:spacing w:val="8"/>
          <w:sz w:val="32"/>
          <w:szCs w:val="32"/>
          <w:shd w:val="clear" w:color="auto" w:fill="FFFFFF"/>
        </w:rPr>
      </w:pPr>
      <w:r w:rsidRPr="00E675A3">
        <w:rPr>
          <w:rFonts w:cstheme="minorHAnsi"/>
          <w:noProof/>
          <w:color w:val="00CC00"/>
          <w:spacing w:val="8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125850</wp:posOffset>
                </wp:positionV>
                <wp:extent cx="2803585" cy="1173192"/>
                <wp:effectExtent l="0" t="0" r="15875" b="2730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85" cy="11731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5A3" w:rsidRPr="00E675A3" w:rsidRDefault="00E675A3">
                            <w:pP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675A3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Sir Isaac Newton is important because he is considered to be one of the most important scientists in history. He developed many things including: the laws of motion and the theory of gravity.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0.55pt;margin-top:9.9pt;width:220.75pt;height:92.4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">
                <v:textbox>
                  <w:txbxContent>
                    <w:p w:rsidR="00E675A3" w:rsidRPr="00E675A3" w:rsidRDefault="00E675A3">
                      <w:pPr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E675A3">
                        <w:rPr>
                          <w:b/>
                          <w:color w:val="0070C0"/>
                          <w:sz w:val="24"/>
                          <w:szCs w:val="24"/>
                        </w:rPr>
                        <w:t>Sir Isaac Newton is important because he is considered to be one of the most important scientists in history. He developed many things including: the laws of motion and the theory of gravity.</w:t>
                      </w:r>
                    </w:p>
                  </w:txbxContent>
                </v:textbox>
              </v:shape>
            </w:pict>
          </mc:Fallback>
        </mc:AlternateContent>
      </w:r>
      <w:r w:rsidR="006B7A22"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  <w:t xml:space="preserve">    </w:t>
      </w:r>
    </w:p>
    <w:sectPr w:rsidR="006B7A22" w:rsidRPr="006B7A22" w:rsidSect="0017175F">
      <w:headerReference w:type="default" r:id="rId15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AB1" w:rsidRDefault="00A33AB1" w:rsidP="00CA054E">
      <w:pPr>
        <w:spacing w:after="0" w:line="240" w:lineRule="auto"/>
      </w:pPr>
      <w:r>
        <w:separator/>
      </w:r>
    </w:p>
  </w:endnote>
  <w:endnote w:type="continuationSeparator" w:id="0">
    <w:p w:rsidR="00A33AB1" w:rsidRDefault="00A33AB1" w:rsidP="00CA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AB1" w:rsidRDefault="00A33AB1" w:rsidP="00CA054E">
      <w:pPr>
        <w:spacing w:after="0" w:line="240" w:lineRule="auto"/>
      </w:pPr>
      <w:r>
        <w:separator/>
      </w:r>
    </w:p>
  </w:footnote>
  <w:footnote w:type="continuationSeparator" w:id="0">
    <w:p w:rsidR="00A33AB1" w:rsidRDefault="00A33AB1" w:rsidP="00CA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AB1" w:rsidRDefault="00A33AB1" w:rsidP="00CA054E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Science</w:t>
    </w:r>
    <w:r w:rsidRPr="00CA054E">
      <w:rPr>
        <w:b/>
        <w:sz w:val="36"/>
        <w:szCs w:val="36"/>
      </w:rPr>
      <w:t xml:space="preserve"> Knowledge</w:t>
    </w:r>
    <w:r>
      <w:rPr>
        <w:b/>
        <w:sz w:val="36"/>
        <w:szCs w:val="36"/>
      </w:rPr>
      <w:t xml:space="preserve"> Organiser Y5/6 – Forces</w:t>
    </w:r>
  </w:p>
  <w:p w:rsidR="00A33AB1" w:rsidRPr="00CA054E" w:rsidRDefault="00A33AB1" w:rsidP="00CA054E">
    <w:pPr>
      <w:pStyle w:val="Header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F481B"/>
    <w:multiLevelType w:val="hybridMultilevel"/>
    <w:tmpl w:val="E83AA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50"/>
    <w:rsid w:val="00011149"/>
    <w:rsid w:val="00077886"/>
    <w:rsid w:val="00084DE6"/>
    <w:rsid w:val="000D7CE6"/>
    <w:rsid w:val="0017175F"/>
    <w:rsid w:val="001E040E"/>
    <w:rsid w:val="00245296"/>
    <w:rsid w:val="0055042A"/>
    <w:rsid w:val="005A6B0C"/>
    <w:rsid w:val="006144AA"/>
    <w:rsid w:val="006B7A22"/>
    <w:rsid w:val="006D1F60"/>
    <w:rsid w:val="006E22D3"/>
    <w:rsid w:val="00880407"/>
    <w:rsid w:val="008F53C7"/>
    <w:rsid w:val="00917B13"/>
    <w:rsid w:val="00A33AB1"/>
    <w:rsid w:val="00AC2AF8"/>
    <w:rsid w:val="00C55D50"/>
    <w:rsid w:val="00C7658E"/>
    <w:rsid w:val="00CA054E"/>
    <w:rsid w:val="00D21B30"/>
    <w:rsid w:val="00D7358E"/>
    <w:rsid w:val="00E00178"/>
    <w:rsid w:val="00E675A3"/>
    <w:rsid w:val="00F7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2B91DE"/>
  <w15:chartTrackingRefBased/>
  <w15:docId w15:val="{E7333D92-88CC-4508-89D6-31F9B36F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4E"/>
  </w:style>
  <w:style w:type="paragraph" w:styleId="Footer">
    <w:name w:val="footer"/>
    <w:basedOn w:val="Normal"/>
    <w:link w:val="Foot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4E"/>
  </w:style>
  <w:style w:type="paragraph" w:styleId="ListParagraph">
    <w:name w:val="List Paragraph"/>
    <w:basedOn w:val="Normal"/>
    <w:uiPriority w:val="34"/>
    <w:qFormat/>
    <w:rsid w:val="00917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891C85DD0D488FA442E62FF87551" ma:contentTypeVersion="17" ma:contentTypeDescription="Create a new document." ma:contentTypeScope="" ma:versionID="f6d9dd7f9cc18ad4cf1e593b6b0ba2e5">
  <xsd:schema xmlns:xsd="http://www.w3.org/2001/XMLSchema" xmlns:xs="http://www.w3.org/2001/XMLSchema" xmlns:p="http://schemas.microsoft.com/office/2006/metadata/properties" xmlns:ns2="01ad37bf-54cb-4ce0-bf87-4f204b0103e2" xmlns:ns3="ad0020fe-1447-4761-b10a-247bc87f9d26" targetNamespace="http://schemas.microsoft.com/office/2006/metadata/properties" ma:root="true" ma:fieldsID="c859ddcab90459cc9a724501988e11b2" ns2:_="" ns3:_="">
    <xsd:import namespace="01ad37bf-54cb-4ce0-bf87-4f204b0103e2"/>
    <xsd:import namespace="ad0020fe-1447-4761-b10a-247bc87f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7bf-54cb-4ce0-bf87-4f204b01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d388f-2ad0-4c09-92d8-03d59ab2d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20fe-1447-4761-b10a-247bc87f9d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f55b2e-aaf8-420c-a78b-e29e7ad57a73}" ma:internalName="TaxCatchAll" ma:showField="CatchAllData" ma:web="ad0020fe-1447-4761-b10a-247bc87f9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d37bf-54cb-4ce0-bf87-4f204b0103e2">
      <Terms xmlns="http://schemas.microsoft.com/office/infopath/2007/PartnerControls"/>
    </lcf76f155ced4ddcb4097134ff3c332f>
    <TaxCatchAll xmlns="ad0020fe-1447-4761-b10a-247bc87f9d26" xsi:nil="true"/>
  </documentManagement>
</p:properties>
</file>

<file path=customXml/itemProps1.xml><?xml version="1.0" encoding="utf-8"?>
<ds:datastoreItem xmlns:ds="http://schemas.openxmlformats.org/officeDocument/2006/customXml" ds:itemID="{3AA8D640-966C-4566-97AC-43792E654D50}"/>
</file>

<file path=customXml/itemProps2.xml><?xml version="1.0" encoding="utf-8"?>
<ds:datastoreItem xmlns:ds="http://schemas.openxmlformats.org/officeDocument/2006/customXml" ds:itemID="{D02E1855-F3EE-49C6-9B37-8C1B59797565}"/>
</file>

<file path=customXml/itemProps3.xml><?xml version="1.0" encoding="utf-8"?>
<ds:datastoreItem xmlns:ds="http://schemas.openxmlformats.org/officeDocument/2006/customXml" ds:itemID="{720AACD5-A5F8-4F19-BD7E-7993752B60CC}"/>
</file>

<file path=docProps/app.xml><?xml version="1.0" encoding="utf-8"?>
<Properties xmlns="http://schemas.openxmlformats.org/officeDocument/2006/extended-properties" xmlns:vt="http://schemas.openxmlformats.org/officeDocument/2006/docPropsVTypes">
  <Template>C545BE47.dotm</Template>
  <TotalTime>97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Tully</dc:creator>
  <cp:keywords/>
  <dc:description/>
  <cp:lastModifiedBy>F Tully</cp:lastModifiedBy>
  <cp:revision>9</cp:revision>
  <cp:lastPrinted>2020-02-24T17:51:00Z</cp:lastPrinted>
  <dcterms:created xsi:type="dcterms:W3CDTF">2020-05-22T12:02:00Z</dcterms:created>
  <dcterms:modified xsi:type="dcterms:W3CDTF">2020-05-22T13:41:00Z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0x010100857D891C85DD0D488FA442E62FF87551</vt:lpwstr>
  </property>
  <property fmtid="{D5CDD505-2E9C-101B-9397-08002B2CF9AE}" pid="3" name="Order">
    <vt:r8>7147200</vt:r8>
  </property>
</Properties>
</file>